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410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410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4107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4107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4107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41077" w:rsidP="007B53C4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7-09-1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53C4">
                      <w:rPr>
                        <w:rFonts w:ascii="Arial" w:hAnsi="Arial" w:cs="Arial"/>
                        <w:lang w:val="en-US"/>
                      </w:rPr>
                      <w:t>19</w:t>
                    </w:r>
                    <w:r w:rsidR="00F11C55">
                      <w:rPr>
                        <w:rFonts w:ascii="Arial" w:hAnsi="Arial" w:cs="Arial"/>
                      </w:rPr>
                      <w:t xml:space="preserve">. </w:t>
                    </w:r>
                    <w:r w:rsidR="00BC7C5D">
                      <w:rPr>
                        <w:rFonts w:ascii="Arial" w:hAnsi="Arial" w:cs="Arial"/>
                      </w:rPr>
                      <w:t>September</w:t>
                    </w:r>
                    <w:r w:rsidR="00775A5B">
                      <w:rPr>
                        <w:rFonts w:ascii="Arial" w:hAnsi="Arial" w:cs="Arial"/>
                      </w:rPr>
                      <w:t xml:space="preserve"> 201</w:t>
                    </w:r>
                    <w:r w:rsidR="007B53C4">
                      <w:rPr>
                        <w:rFonts w:ascii="Arial" w:hAnsi="Arial" w:cs="Arial"/>
                      </w:rPr>
                      <w:t>7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7A34C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Neues Ausbildungsjahr - alle Ausbildungsstellen besetzt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F1763" w:rsidP="00DF176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begrüßt grünen Nachwuchs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2D7E87" w:rsidRDefault="007A158B" w:rsidP="009F5CB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begrüßte zum Start des neuen </w:t>
            </w:r>
            <w:r w:rsidR="00D85491">
              <w:rPr>
                <w:rFonts w:cs="Arial"/>
                <w:szCs w:val="22"/>
                <w:lang w:val="de-DE"/>
              </w:rPr>
              <w:t>Ausbildungsjahr</w:t>
            </w:r>
            <w:r>
              <w:rPr>
                <w:rFonts w:cs="Arial"/>
                <w:szCs w:val="22"/>
                <w:lang w:val="de-DE"/>
              </w:rPr>
              <w:t xml:space="preserve">s </w:t>
            </w:r>
            <w:r w:rsidR="00C10EF4">
              <w:rPr>
                <w:rFonts w:cs="Arial"/>
                <w:szCs w:val="22"/>
                <w:lang w:val="de-DE"/>
              </w:rPr>
              <w:t>an ihrem</w:t>
            </w:r>
            <w:r w:rsidR="006315BD">
              <w:rPr>
                <w:rFonts w:cs="Arial"/>
                <w:szCs w:val="22"/>
                <w:lang w:val="de-DE"/>
              </w:rPr>
              <w:t xml:space="preserve"> Hauptsitz in Pfohren </w:t>
            </w:r>
            <w:r>
              <w:rPr>
                <w:rFonts w:cs="Arial"/>
                <w:szCs w:val="22"/>
                <w:lang w:val="de-DE"/>
              </w:rPr>
              <w:t xml:space="preserve">sieben </w:t>
            </w:r>
            <w:r w:rsidR="006315BD">
              <w:rPr>
                <w:rFonts w:cs="Arial"/>
                <w:szCs w:val="22"/>
                <w:lang w:val="de-DE"/>
              </w:rPr>
              <w:t xml:space="preserve">Nachwuchskräfte: Fünf der neuen </w:t>
            </w:r>
            <w:r w:rsidR="00D85491">
              <w:rPr>
                <w:rFonts w:cs="Arial"/>
                <w:szCs w:val="22"/>
                <w:lang w:val="de-DE"/>
              </w:rPr>
              <w:t>Azubis</w:t>
            </w:r>
            <w:r w:rsidR="001048BE">
              <w:rPr>
                <w:rFonts w:cs="Arial"/>
                <w:szCs w:val="22"/>
                <w:lang w:val="de-DE"/>
              </w:rPr>
              <w:t xml:space="preserve"> sind </w:t>
            </w:r>
            <w:r w:rsidR="00D85491">
              <w:rPr>
                <w:rFonts w:cs="Arial"/>
                <w:szCs w:val="22"/>
                <w:lang w:val="de-DE"/>
              </w:rPr>
              <w:t>mit den Berufszielen Beton</w:t>
            </w:r>
            <w:r w:rsidR="00AE36DD">
              <w:rPr>
                <w:rFonts w:cs="Arial"/>
                <w:szCs w:val="22"/>
                <w:lang w:val="de-DE"/>
              </w:rPr>
              <w:t>- und Stahlbeton</w:t>
            </w:r>
            <w:r w:rsidR="00D85491">
              <w:rPr>
                <w:rFonts w:cs="Arial"/>
                <w:szCs w:val="22"/>
                <w:lang w:val="de-DE"/>
              </w:rPr>
              <w:t>bauer, Industrie</w:t>
            </w:r>
            <w:r w:rsidR="006315BD">
              <w:rPr>
                <w:rFonts w:cs="Arial"/>
                <w:szCs w:val="22"/>
                <w:lang w:val="de-DE"/>
              </w:rPr>
              <w:t>- und Informatik</w:t>
            </w:r>
            <w:r w:rsidR="00D85491">
              <w:rPr>
                <w:rFonts w:cs="Arial"/>
                <w:szCs w:val="22"/>
                <w:lang w:val="de-DE"/>
              </w:rPr>
              <w:t>kauf</w:t>
            </w:r>
            <w:r w:rsidR="006315BD">
              <w:rPr>
                <w:rFonts w:cs="Arial"/>
                <w:szCs w:val="22"/>
                <w:lang w:val="de-DE"/>
              </w:rPr>
              <w:t xml:space="preserve">mann </w:t>
            </w:r>
            <w:r w:rsidR="00775A5B">
              <w:rPr>
                <w:rFonts w:cs="Arial"/>
                <w:szCs w:val="22"/>
                <w:lang w:val="de-DE"/>
              </w:rPr>
              <w:t>i</w:t>
            </w:r>
            <w:r w:rsidR="00606481">
              <w:rPr>
                <w:rFonts w:cs="Arial"/>
                <w:szCs w:val="22"/>
                <w:lang w:val="de-DE"/>
              </w:rPr>
              <w:t>ns</w:t>
            </w:r>
            <w:r w:rsidR="00C73D6D">
              <w:rPr>
                <w:rFonts w:cs="Arial"/>
                <w:szCs w:val="22"/>
                <w:lang w:val="de-DE"/>
              </w:rPr>
              <w:t xml:space="preserve"> </w:t>
            </w:r>
            <w:r w:rsidR="00D85491">
              <w:rPr>
                <w:rFonts w:cs="Arial"/>
                <w:szCs w:val="22"/>
                <w:lang w:val="de-DE"/>
              </w:rPr>
              <w:t xml:space="preserve">Berufsleben </w:t>
            </w:r>
            <w:r w:rsidR="001048BE">
              <w:rPr>
                <w:rFonts w:cs="Arial"/>
                <w:szCs w:val="22"/>
                <w:lang w:val="de-DE"/>
              </w:rPr>
              <w:t>gestartet</w:t>
            </w:r>
            <w:r w:rsidR="002D7E87">
              <w:rPr>
                <w:rFonts w:cs="Arial"/>
                <w:szCs w:val="22"/>
                <w:lang w:val="de-DE"/>
              </w:rPr>
              <w:t>, e</w:t>
            </w:r>
            <w:r w:rsidR="007822DA">
              <w:rPr>
                <w:rFonts w:cs="Arial"/>
                <w:szCs w:val="22"/>
                <w:lang w:val="de-DE"/>
              </w:rPr>
              <w:t xml:space="preserve">ine Studentin und ein Student haben </w:t>
            </w:r>
            <w:r w:rsidR="00C10EF4">
              <w:rPr>
                <w:rFonts w:cs="Arial"/>
                <w:szCs w:val="22"/>
                <w:lang w:val="de-DE"/>
              </w:rPr>
              <w:t>ihr d</w:t>
            </w:r>
            <w:r w:rsidR="007822DA">
              <w:rPr>
                <w:rFonts w:cs="Arial"/>
                <w:szCs w:val="22"/>
                <w:lang w:val="de-DE"/>
              </w:rPr>
              <w:t xml:space="preserve">uales Studium in den Fächern BWL-Industrie sowie Bauingenieurwesen aufgenommen. </w:t>
            </w:r>
            <w:r w:rsidR="007A34CF">
              <w:rPr>
                <w:rFonts w:cs="Arial"/>
                <w:szCs w:val="22"/>
                <w:lang w:val="de-DE"/>
              </w:rPr>
              <w:t xml:space="preserve">Damit konnten alle zur Verfügung stehenden Ausbildungsstellen besetzt werden. </w:t>
            </w:r>
            <w:r w:rsidR="007822DA">
              <w:rPr>
                <w:rFonts w:cs="Arial"/>
                <w:szCs w:val="22"/>
                <w:lang w:val="de-DE"/>
              </w:rPr>
              <w:t xml:space="preserve">Darüber </w:t>
            </w:r>
            <w:r w:rsidR="00DF1763">
              <w:rPr>
                <w:rFonts w:cs="Arial"/>
                <w:szCs w:val="22"/>
                <w:lang w:val="de-DE"/>
              </w:rPr>
              <w:t xml:space="preserve">hinaus </w:t>
            </w:r>
            <w:r w:rsidR="002D7E87">
              <w:rPr>
                <w:rFonts w:cs="Arial"/>
                <w:szCs w:val="22"/>
                <w:lang w:val="de-DE"/>
              </w:rPr>
              <w:t>werden drei Studierende</w:t>
            </w:r>
            <w:r w:rsidR="007822DA">
              <w:rPr>
                <w:rFonts w:cs="Arial"/>
                <w:szCs w:val="22"/>
                <w:lang w:val="de-DE"/>
              </w:rPr>
              <w:t xml:space="preserve"> </w:t>
            </w:r>
            <w:r w:rsidR="002D7E87">
              <w:rPr>
                <w:rFonts w:cs="Arial"/>
                <w:szCs w:val="22"/>
                <w:lang w:val="de-DE"/>
              </w:rPr>
              <w:t xml:space="preserve">ihre </w:t>
            </w:r>
            <w:r w:rsidR="007822DA">
              <w:rPr>
                <w:rFonts w:cs="Arial"/>
                <w:szCs w:val="22"/>
                <w:lang w:val="de-DE"/>
              </w:rPr>
              <w:t>Bachelor-Thesis</w:t>
            </w:r>
            <w:r w:rsidR="002D7E87">
              <w:rPr>
                <w:rFonts w:cs="Arial"/>
                <w:szCs w:val="22"/>
                <w:lang w:val="de-DE"/>
              </w:rPr>
              <w:t xml:space="preserve"> beim Umweltspezialisten schreiben bzw. ihr Praxissemester</w:t>
            </w:r>
            <w:r w:rsidR="007822DA">
              <w:rPr>
                <w:rFonts w:cs="Arial"/>
                <w:szCs w:val="22"/>
                <w:lang w:val="de-DE"/>
              </w:rPr>
              <w:t xml:space="preserve"> </w:t>
            </w:r>
            <w:r w:rsidR="002D7E87">
              <w:rPr>
                <w:rFonts w:cs="Arial"/>
                <w:szCs w:val="22"/>
                <w:lang w:val="de-DE"/>
              </w:rPr>
              <w:t>absolvieren.</w:t>
            </w:r>
          </w:p>
          <w:p w:rsidR="00430DEB" w:rsidRPr="00DF1763" w:rsidRDefault="00713DCE" w:rsidP="004606E1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Als Un</w:t>
            </w:r>
            <w:r w:rsidR="00957438">
              <w:rPr>
                <w:rFonts w:cs="Arial"/>
                <w:szCs w:val="22"/>
                <w:lang w:val="de-DE"/>
              </w:rPr>
              <w:t>ternehmen mit insgesamt 47</w:t>
            </w:r>
            <w:r w:rsidR="0016684A">
              <w:rPr>
                <w:rFonts w:cs="Arial"/>
                <w:szCs w:val="22"/>
                <w:lang w:val="de-DE"/>
              </w:rPr>
              <w:t>0 Mitarbeitern an fünf Standorten in Deutschland setzt Mall von jeher stark auf die Ausb</w:t>
            </w:r>
            <w:r w:rsidR="007A34CF">
              <w:rPr>
                <w:rFonts w:cs="Arial"/>
                <w:szCs w:val="22"/>
                <w:lang w:val="de-DE"/>
              </w:rPr>
              <w:t xml:space="preserve">ildung des eigenen Nachwuchses und hat in diesem Jahr auch alle Absolventen in ein festes Arbeitsverhältnis übernommen. </w:t>
            </w:r>
            <w:r w:rsidR="00D41686">
              <w:rPr>
                <w:rFonts w:cs="Arial"/>
                <w:szCs w:val="22"/>
                <w:lang w:val="de-DE"/>
              </w:rPr>
              <w:t xml:space="preserve">Im Oktober beteiligt sich </w:t>
            </w:r>
            <w:r w:rsidR="00A32111">
              <w:rPr>
                <w:rFonts w:cs="Arial"/>
                <w:szCs w:val="22"/>
                <w:lang w:val="de-DE"/>
              </w:rPr>
              <w:t>Mall</w:t>
            </w:r>
            <w:r w:rsidR="00CD5D9B">
              <w:rPr>
                <w:rFonts w:cs="Arial"/>
                <w:szCs w:val="22"/>
                <w:lang w:val="de-DE"/>
              </w:rPr>
              <w:t xml:space="preserve"> </w:t>
            </w:r>
            <w:r w:rsidR="00D41686">
              <w:rPr>
                <w:rFonts w:cs="Arial"/>
                <w:szCs w:val="22"/>
                <w:lang w:val="de-DE"/>
              </w:rPr>
              <w:t xml:space="preserve">deshalb </w:t>
            </w:r>
            <w:r w:rsidR="002D7E87">
              <w:rPr>
                <w:rFonts w:cs="Arial"/>
                <w:szCs w:val="22"/>
                <w:lang w:val="de-DE"/>
              </w:rPr>
              <w:t>auch wieder a</w:t>
            </w:r>
            <w:r w:rsidR="00A32111">
              <w:rPr>
                <w:rFonts w:cs="Arial"/>
                <w:szCs w:val="22"/>
                <w:lang w:val="de-DE"/>
              </w:rPr>
              <w:t xml:space="preserve">m Ausbildungsforum </w:t>
            </w:r>
            <w:r w:rsidR="00CD5D9B">
              <w:rPr>
                <w:rFonts w:cs="Arial"/>
                <w:szCs w:val="22"/>
                <w:lang w:val="de-DE"/>
              </w:rPr>
              <w:t xml:space="preserve">der Donaueschinger Eichendorffschule und freut sich </w:t>
            </w:r>
            <w:r w:rsidR="00D41686">
              <w:rPr>
                <w:rFonts w:cs="Arial"/>
                <w:szCs w:val="22"/>
                <w:lang w:val="de-DE"/>
              </w:rPr>
              <w:t xml:space="preserve">schon jetzt </w:t>
            </w:r>
            <w:r w:rsidR="00CD5D9B">
              <w:rPr>
                <w:rFonts w:cs="Arial"/>
                <w:szCs w:val="22"/>
                <w:lang w:val="de-DE"/>
              </w:rPr>
              <w:t>über Bewerbungen für den Aus</w:t>
            </w:r>
            <w:r w:rsidR="00D41686">
              <w:rPr>
                <w:rFonts w:cs="Arial"/>
                <w:szCs w:val="22"/>
                <w:lang w:val="de-DE"/>
              </w:rPr>
              <w:t>bildungsbeginn im September 2018</w:t>
            </w:r>
            <w:r w:rsidR="00CD5D9B">
              <w:rPr>
                <w:rFonts w:cs="Arial"/>
                <w:szCs w:val="22"/>
                <w:lang w:val="de-DE"/>
              </w:rPr>
              <w:t xml:space="preserve">. Informationen </w:t>
            </w:r>
            <w:r w:rsidR="00DF1763">
              <w:rPr>
                <w:rFonts w:cs="Arial"/>
                <w:szCs w:val="22"/>
                <w:lang w:val="de-DE"/>
              </w:rPr>
              <w:t xml:space="preserve">zu offenen Ausbildungsstellen </w:t>
            </w:r>
            <w:r w:rsidR="00CD5D9B">
              <w:rPr>
                <w:rFonts w:cs="Arial"/>
                <w:szCs w:val="22"/>
                <w:lang w:val="de-DE"/>
              </w:rPr>
              <w:t>gibt es unter</w:t>
            </w:r>
            <w:r w:rsidR="00C14612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DF1763" w:rsidRPr="00DF176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www.mall.info/unternehmen/karriere</w:t>
              </w:r>
            </w:hyperlink>
            <w:r w:rsidR="00C14612" w:rsidRPr="00DF1763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671B22" w:rsidP="00097D06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713DCE">
              <w:rPr>
                <w:rFonts w:cs="Arial"/>
                <w:szCs w:val="22"/>
                <w:lang w:val="de-DE"/>
              </w:rPr>
              <w:t>195</w:t>
            </w:r>
            <w:r w:rsidR="00215C5B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A32111" w:rsidRDefault="00A3211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32111" w:rsidRDefault="00A3211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F6373" w:rsidRDefault="002F637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32111" w:rsidRDefault="00A3211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C1FAC" w:rsidRDefault="004C1FA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32111" w:rsidRDefault="00A3211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67D1A" w:rsidRDefault="00667D1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844136020"/>
              <w:placeholder>
                <w:docPart w:val="44C62FEB7A7840498F1EBF47BEB0A2B8"/>
              </w:placeholder>
            </w:sdtPr>
            <w:sdtEndPr>
              <w:rPr>
                <w:b/>
              </w:rPr>
            </w:sdtEndPr>
            <w:sdtContent>
              <w:p w:rsidR="00391F97" w:rsidRPr="006A07F1" w:rsidRDefault="00CD5D9B" w:rsidP="00391F9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Neues Ausbil</w:t>
                </w:r>
                <w:r w:rsidR="007A34CF">
                  <w:rPr>
                    <w:rFonts w:cs="Arial"/>
                    <w:szCs w:val="22"/>
                    <w:lang w:val="de-DE"/>
                  </w:rPr>
                  <w:t>dungsjahr – alle Ausbildungsstellen besetzt</w:t>
                </w:r>
              </w:p>
              <w:p w:rsidR="00391F97" w:rsidRPr="00394094" w:rsidRDefault="00391F97" w:rsidP="00391F9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91F97" w:rsidRPr="00394094" w:rsidRDefault="007A34CF" w:rsidP="00391F97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begrüßt grünen Nachwuchs</w:t>
                </w:r>
              </w:p>
            </w:sdtContent>
          </w:sdt>
          <w:p w:rsidR="00D32591" w:rsidRDefault="00D3259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1754E" w:rsidRPr="0061754E" w:rsidRDefault="007A158B" w:rsidP="00097D06">
            <w:pPr>
              <w:pStyle w:val="Textkrper31"/>
              <w:widowControl/>
              <w:spacing w:line="276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62D9D1D" wp14:editId="10674459">
                  <wp:extent cx="3761542" cy="2019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226" r="6341"/>
                          <a:stretch/>
                        </pic:blipFill>
                        <pic:spPr bwMode="auto">
                          <a:xfrm>
                            <a:off x="0" y="0"/>
                            <a:ext cx="3780269" cy="2029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2762" w:rsidRDefault="00667D1A" w:rsidP="0061754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BC7C5D">
              <w:rPr>
                <w:rFonts w:cs="Arial"/>
                <w:szCs w:val="22"/>
                <w:lang w:val="de-DE"/>
              </w:rPr>
              <w:t xml:space="preserve"> </w:t>
            </w:r>
            <w:r w:rsidR="0078775E">
              <w:rPr>
                <w:rFonts w:cs="Arial"/>
                <w:szCs w:val="22"/>
                <w:lang w:val="de-DE"/>
              </w:rPr>
              <w:t xml:space="preserve">Die neuen Auszubildenden </w:t>
            </w:r>
            <w:r w:rsidR="007A158B">
              <w:rPr>
                <w:rFonts w:cs="Arial"/>
                <w:szCs w:val="22"/>
                <w:lang w:val="de-DE"/>
              </w:rPr>
              <w:t>bei Mall</w:t>
            </w:r>
            <w:r w:rsidR="00A32111">
              <w:rPr>
                <w:rFonts w:cs="Arial"/>
                <w:szCs w:val="22"/>
                <w:lang w:val="de-DE"/>
              </w:rPr>
              <w:t>:</w:t>
            </w:r>
            <w:r w:rsidR="007A158B">
              <w:rPr>
                <w:rFonts w:cs="Arial"/>
                <w:szCs w:val="22"/>
                <w:lang w:val="de-DE"/>
              </w:rPr>
              <w:t xml:space="preserve"> V</w:t>
            </w:r>
            <w:r w:rsidR="00D4360D">
              <w:rPr>
                <w:rFonts w:cs="Arial"/>
                <w:szCs w:val="22"/>
                <w:lang w:val="de-DE"/>
              </w:rPr>
              <w:t xml:space="preserve">.l.n.r. </w:t>
            </w:r>
            <w:r w:rsidR="007A158B">
              <w:rPr>
                <w:rFonts w:cs="Arial"/>
                <w:szCs w:val="22"/>
                <w:lang w:val="de-DE"/>
              </w:rPr>
              <w:t>Kevin Straub</w:t>
            </w:r>
            <w:r w:rsidR="00775A5B">
              <w:rPr>
                <w:rFonts w:cs="Arial"/>
                <w:szCs w:val="22"/>
                <w:lang w:val="de-DE"/>
              </w:rPr>
              <w:t xml:space="preserve"> (</w:t>
            </w:r>
            <w:r w:rsidR="007A158B">
              <w:rPr>
                <w:rFonts w:cs="Arial"/>
                <w:szCs w:val="22"/>
                <w:lang w:val="de-DE"/>
              </w:rPr>
              <w:t>Informatikkaufmann</w:t>
            </w:r>
            <w:r w:rsidR="00E0566B">
              <w:rPr>
                <w:rFonts w:cs="Arial"/>
                <w:szCs w:val="22"/>
                <w:lang w:val="de-DE"/>
              </w:rPr>
              <w:t>)</w:t>
            </w:r>
            <w:r w:rsidR="00775A5B">
              <w:rPr>
                <w:rFonts w:cs="Arial"/>
                <w:szCs w:val="22"/>
                <w:lang w:val="de-DE"/>
              </w:rPr>
              <w:t xml:space="preserve">, </w:t>
            </w:r>
            <w:r w:rsidR="007A158B">
              <w:rPr>
                <w:rFonts w:cs="Arial"/>
                <w:szCs w:val="22"/>
                <w:lang w:val="de-DE"/>
              </w:rPr>
              <w:t>Jonas Ingenbrand (DHBW-Student Bauingenieurwesen</w:t>
            </w:r>
            <w:r w:rsidR="00A2237D">
              <w:rPr>
                <w:rFonts w:cs="Arial"/>
                <w:szCs w:val="22"/>
                <w:lang w:val="de-DE"/>
              </w:rPr>
              <w:t>)</w:t>
            </w:r>
            <w:r w:rsidR="007A158B">
              <w:rPr>
                <w:rFonts w:cs="Arial"/>
                <w:szCs w:val="22"/>
                <w:lang w:val="de-DE"/>
              </w:rPr>
              <w:t xml:space="preserve">, Mohamad Mahmoud und Andreas Nierenberg (beide Beton- und Stahlbetonbauer), Muhammed Ayyildiz (Industriekaufmann), Tobias Kilian (Beton- </w:t>
            </w:r>
            <w:r w:rsidR="004C1FAC">
              <w:rPr>
                <w:rFonts w:cs="Arial"/>
                <w:szCs w:val="22"/>
                <w:lang w:val="de-DE"/>
              </w:rPr>
              <w:t xml:space="preserve">und </w:t>
            </w:r>
            <w:r w:rsidR="007A158B">
              <w:rPr>
                <w:rFonts w:cs="Arial"/>
                <w:szCs w:val="22"/>
                <w:lang w:val="de-DE"/>
              </w:rPr>
              <w:t>Stahlbetonbauer) sowie Theresa Mattes (DHBW-Studentin BWL-Industrie).</w:t>
            </w:r>
          </w:p>
          <w:p w:rsidR="005011DD" w:rsidRDefault="005011D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E27FF8" w:rsidRDefault="00E27FF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E27FF8" w:rsidRDefault="00E27FF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E27FF8" w:rsidRPr="00394094" w:rsidRDefault="00E27FF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CD4CE5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C31F11" w:rsidRDefault="00C31F1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C950CC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4C1FAC">
              <w:rPr>
                <w:rFonts w:cs="Arial"/>
                <w:szCs w:val="22"/>
                <w:lang w:val="de-DE"/>
              </w:rPr>
              <w:t>teten 2015</w:t>
            </w:r>
            <w:r w:rsidR="00C950CC">
              <w:rPr>
                <w:rFonts w:cs="Arial"/>
                <w:szCs w:val="22"/>
                <w:lang w:val="de-DE"/>
              </w:rPr>
              <w:t xml:space="preserve"> einen</w:t>
            </w:r>
            <w:r w:rsidR="004C1FAC">
              <w:rPr>
                <w:rFonts w:cs="Arial"/>
                <w:szCs w:val="22"/>
                <w:lang w:val="de-DE"/>
              </w:rPr>
              <w:t xml:space="preserve">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24" w:rsidRDefault="00687E24" w:rsidP="00EA706D">
      <w:r>
        <w:separator/>
      </w:r>
    </w:p>
  </w:endnote>
  <w:endnote w:type="continuationSeparator" w:id="0">
    <w:p w:rsidR="00687E24" w:rsidRDefault="00687E24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7F1B27" w:rsidRPr="0070033F" w:rsidTr="007A1763">
      <w:trPr>
        <w:trHeight w:hRule="exact" w:val="1263"/>
      </w:trPr>
      <w:tc>
        <w:tcPr>
          <w:tcW w:w="6946" w:type="dxa"/>
        </w:tcPr>
        <w:p w:rsidR="007F1B27" w:rsidRPr="00394094" w:rsidRDefault="007F1B27" w:rsidP="00C14612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C14612">
            <w:rPr>
              <w:rFonts w:ascii="Arial" w:hAnsi="Arial" w:cs="Arial"/>
              <w:sz w:val="18"/>
            </w:rPr>
            <w:t>Mall</w:t>
          </w:r>
          <w:r w:rsidR="007A34CF">
            <w:rPr>
              <w:rFonts w:ascii="Arial" w:hAnsi="Arial" w:cs="Arial"/>
              <w:sz w:val="18"/>
            </w:rPr>
            <w:t xml:space="preserve"> begrüßt grünen Nachwuchs</w:t>
          </w:r>
          <w:r w:rsidR="00854316">
            <w:rPr>
              <w:rFonts w:ascii="Arial" w:hAnsi="Arial" w:cs="Arial"/>
              <w:sz w:val="18"/>
            </w:rPr>
            <w:t xml:space="preserve">“, </w:t>
          </w:r>
          <w:r w:rsidR="007A34CF">
            <w:rPr>
              <w:rFonts w:ascii="Arial" w:hAnsi="Arial" w:cs="Arial"/>
              <w:sz w:val="18"/>
            </w:rPr>
            <w:t>19</w:t>
          </w:r>
          <w:r w:rsidRPr="00394094">
            <w:rPr>
              <w:rFonts w:ascii="Arial" w:hAnsi="Arial" w:cs="Arial"/>
              <w:sz w:val="18"/>
            </w:rPr>
            <w:t>.</w:t>
          </w:r>
          <w:r w:rsidR="0078775E">
            <w:rPr>
              <w:rFonts w:ascii="Arial" w:hAnsi="Arial" w:cs="Arial"/>
              <w:sz w:val="18"/>
            </w:rPr>
            <w:t>09</w:t>
          </w:r>
          <w:r w:rsidR="007A34CF">
            <w:rPr>
              <w:rFonts w:ascii="Arial" w:hAnsi="Arial" w:cs="Arial"/>
              <w:sz w:val="18"/>
            </w:rPr>
            <w:t>.2017</w:t>
          </w:r>
        </w:p>
      </w:tc>
      <w:tc>
        <w:tcPr>
          <w:tcW w:w="2916" w:type="dxa"/>
        </w:tcPr>
        <w:p w:rsidR="007F1B27" w:rsidRPr="00394094" w:rsidRDefault="007F1B27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4107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4107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7F1B27" w:rsidRPr="0070033F" w:rsidRDefault="007F1B27" w:rsidP="00A86D27">
          <w:pPr>
            <w:pStyle w:val="06aFuzeileBlock1-3"/>
          </w:pPr>
        </w:p>
      </w:tc>
      <w:tc>
        <w:tcPr>
          <w:tcW w:w="1691" w:type="dxa"/>
        </w:tcPr>
        <w:p w:rsidR="007F1B27" w:rsidRPr="0070033F" w:rsidRDefault="007F1B27" w:rsidP="0042397E">
          <w:pPr>
            <w:pStyle w:val="06bFuzeileBlock4-5IBANundBIC"/>
          </w:pPr>
        </w:p>
      </w:tc>
      <w:tc>
        <w:tcPr>
          <w:tcW w:w="992" w:type="dxa"/>
        </w:tcPr>
        <w:p w:rsidR="007F1B27" w:rsidRPr="0070033F" w:rsidRDefault="007F1B27" w:rsidP="0042397E">
          <w:pPr>
            <w:pStyle w:val="06bFuzeileBlock4-5IBANundBIC"/>
          </w:pPr>
        </w:p>
      </w:tc>
    </w:tr>
  </w:tbl>
  <w:p w:rsidR="007F1B27" w:rsidRPr="00CA1667" w:rsidRDefault="007F1B27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7F1B27" w:rsidRPr="0070033F" w:rsidTr="00F215A9">
          <w:trPr>
            <w:trHeight w:hRule="exact" w:val="822"/>
          </w:trPr>
          <w:tc>
            <w:tcPr>
              <w:tcW w:w="1559" w:type="dxa"/>
            </w:tcPr>
            <w:p w:rsidR="007F1B27" w:rsidRPr="0070033F" w:rsidRDefault="007F1B27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93EFC">
                <w:t>Mall GmbH</w:t>
              </w:r>
              <w:r>
                <w:fldChar w:fldCharType="end"/>
              </w:r>
            </w:p>
            <w:p w:rsidR="007F1B27" w:rsidRDefault="009E3532" w:rsidP="00FE79B3">
              <w:pPr>
                <w:pStyle w:val="06aFuzeileBlock1-3"/>
              </w:pPr>
              <w:fldSimple w:instr=" DOCVARIABLE  Strasse  \* MERGEFORMAT ">
                <w:r w:rsidR="00493EFC">
                  <w:t>Hüfinger Str. 39-45</w:t>
                </w:r>
              </w:fldSimple>
            </w:p>
            <w:p w:rsidR="007F1B27" w:rsidRDefault="007F1B27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93EF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93EFC">
                <w:t>Donaueschingen</w:t>
              </w:r>
              <w:r>
                <w:fldChar w:fldCharType="end"/>
              </w:r>
            </w:p>
            <w:p w:rsidR="007F1B27" w:rsidRDefault="007F1B27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93EFC">
                <w:t>+49 771 8005-0</w:t>
              </w:r>
              <w:r>
                <w:fldChar w:fldCharType="end"/>
              </w:r>
            </w:p>
            <w:p w:rsidR="007F1B27" w:rsidRPr="0070033F" w:rsidRDefault="007F1B27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93EF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7F1B27" w:rsidRPr="0070033F" w:rsidRDefault="007F1B27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7F1B27" w:rsidRPr="0070033F" w:rsidRDefault="007F1B27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7F1B27" w:rsidRPr="0070033F" w:rsidRDefault="007F1B27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7F1B27" w:rsidRPr="0070033F" w:rsidRDefault="007F1B27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7F1B27" w:rsidRPr="0070033F" w:rsidRDefault="007F1B27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7F1B27" w:rsidRPr="0070033F" w:rsidRDefault="007F1B27" w:rsidP="0024346A">
              <w:pPr>
                <w:pStyle w:val="06aFuzeileBlock1-3"/>
              </w:pPr>
              <w:r w:rsidRPr="0070033F">
                <w:t>Bankverbindung:</w:t>
              </w:r>
            </w:p>
            <w:p w:rsidR="007F1B27" w:rsidRPr="0070033F" w:rsidRDefault="007F1B27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7F1B27" w:rsidRPr="0070033F" w:rsidRDefault="007F1B27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7F1B27" w:rsidRPr="0070033F" w:rsidRDefault="007F1B27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7F1B27" w:rsidRPr="0070033F" w:rsidRDefault="007F1B27" w:rsidP="00F215A9">
              <w:pPr>
                <w:pStyle w:val="06bFuzeileBlock4-5IBANundBIC"/>
              </w:pPr>
              <w:r w:rsidRPr="0070033F">
                <w:t>IBAN:</w:t>
              </w:r>
            </w:p>
            <w:p w:rsidR="007F1B27" w:rsidRPr="0070033F" w:rsidRDefault="007F1B27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7F1B27" w:rsidRPr="0070033F" w:rsidRDefault="007F1B27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7F1B27" w:rsidRPr="0070033F" w:rsidRDefault="007F1B27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7F1B27" w:rsidRPr="0070033F" w:rsidRDefault="007F1B27" w:rsidP="00F215A9">
              <w:pPr>
                <w:pStyle w:val="06bFuzeileBlock4-5IBANundBIC"/>
              </w:pPr>
              <w:r w:rsidRPr="0070033F">
                <w:t>BIC:</w:t>
              </w:r>
            </w:p>
            <w:p w:rsidR="007F1B27" w:rsidRPr="0070033F" w:rsidRDefault="007F1B27" w:rsidP="00F215A9">
              <w:pPr>
                <w:pStyle w:val="06bFuzeileBlock4-5IBANundBIC"/>
              </w:pPr>
              <w:r w:rsidRPr="0070033F">
                <w:t>SOLADEST</w:t>
              </w:r>
            </w:p>
            <w:p w:rsidR="007F1B27" w:rsidRPr="0070033F" w:rsidRDefault="007F1B27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7F1B27" w:rsidRPr="0070033F" w:rsidRDefault="007F1B27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7F1B27" w:rsidRDefault="007F1B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24" w:rsidRDefault="00687E24" w:rsidP="00EA706D">
      <w:r>
        <w:separator/>
      </w:r>
    </w:p>
  </w:footnote>
  <w:footnote w:type="continuationSeparator" w:id="0">
    <w:p w:rsidR="00687E24" w:rsidRDefault="00687E24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7" w:rsidRDefault="007F1B27" w:rsidP="00CA1667">
    <w:pPr>
      <w:pStyle w:val="06aFuzeileBlock1-3"/>
    </w:pPr>
  </w:p>
  <w:p w:rsidR="007F1B27" w:rsidRDefault="007F1B27" w:rsidP="00CA1667">
    <w:pPr>
      <w:pStyle w:val="06aFuzeileBlock1-3"/>
    </w:pPr>
  </w:p>
  <w:p w:rsidR="007F1B27" w:rsidRDefault="007F1B27" w:rsidP="00CA1667">
    <w:pPr>
      <w:pStyle w:val="06aFuzeileBlock1-3"/>
    </w:pPr>
  </w:p>
  <w:p w:rsidR="007F1B27" w:rsidRDefault="007F1B27" w:rsidP="00CA1667">
    <w:pPr>
      <w:pStyle w:val="06aFuzeileBlock1-3"/>
    </w:pPr>
  </w:p>
  <w:p w:rsidR="007F1B27" w:rsidRDefault="007F1B27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B27" w:rsidRDefault="007F1B27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7F1B27" w:rsidRDefault="007F1B27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7F1B27" w:rsidRDefault="007F1B27" w:rsidP="00CA1667">
    <w:pPr>
      <w:pStyle w:val="06aFuzeileBlock1-3"/>
    </w:pPr>
  </w:p>
  <w:p w:rsidR="007F1B27" w:rsidRPr="00CA1667" w:rsidRDefault="007F1B27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7" w:rsidRDefault="007F1B27">
    <w:pPr>
      <w:pStyle w:val="Kopfzeile"/>
    </w:pPr>
  </w:p>
  <w:p w:rsidR="007F1B27" w:rsidRDefault="007F1B27">
    <w:pPr>
      <w:pStyle w:val="Kopfzeile"/>
    </w:pPr>
  </w:p>
  <w:p w:rsidR="007F1B27" w:rsidRDefault="007F1B27">
    <w:pPr>
      <w:pStyle w:val="Kopfzeile"/>
    </w:pPr>
  </w:p>
  <w:p w:rsidR="007F1B27" w:rsidRDefault="007F1B27">
    <w:pPr>
      <w:pStyle w:val="Kopfzeile"/>
    </w:pPr>
  </w:p>
  <w:p w:rsidR="007F1B27" w:rsidRDefault="007F1B27">
    <w:pPr>
      <w:pStyle w:val="Kopfzeile"/>
    </w:pPr>
  </w:p>
  <w:sdt>
    <w:sdtPr>
      <w:rPr>
        <w:b/>
        <w:sz w:val="48"/>
      </w:rPr>
      <w:id w:val="67932524"/>
    </w:sdtPr>
    <w:sdtEndPr/>
    <w:sdtContent>
      <w:p w:rsidR="007F1B27" w:rsidRPr="00B0161A" w:rsidRDefault="007F1B27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0A8B"/>
    <w:rsid w:val="00011A4A"/>
    <w:rsid w:val="000126F5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63FE5"/>
    <w:rsid w:val="000840D0"/>
    <w:rsid w:val="000850AC"/>
    <w:rsid w:val="0009496C"/>
    <w:rsid w:val="00097D06"/>
    <w:rsid w:val="000B2651"/>
    <w:rsid w:val="000C2F96"/>
    <w:rsid w:val="000D12A6"/>
    <w:rsid w:val="000D7F84"/>
    <w:rsid w:val="000F1797"/>
    <w:rsid w:val="000F5DD4"/>
    <w:rsid w:val="001048BE"/>
    <w:rsid w:val="0012379A"/>
    <w:rsid w:val="001262F7"/>
    <w:rsid w:val="00135A44"/>
    <w:rsid w:val="001445A7"/>
    <w:rsid w:val="00144FFF"/>
    <w:rsid w:val="00152076"/>
    <w:rsid w:val="00160C02"/>
    <w:rsid w:val="0016684A"/>
    <w:rsid w:val="00175EFA"/>
    <w:rsid w:val="00187E65"/>
    <w:rsid w:val="00193844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15C5B"/>
    <w:rsid w:val="002268D3"/>
    <w:rsid w:val="00242A9A"/>
    <w:rsid w:val="00242CEF"/>
    <w:rsid w:val="0024346A"/>
    <w:rsid w:val="0025624F"/>
    <w:rsid w:val="00257C1B"/>
    <w:rsid w:val="00263F0D"/>
    <w:rsid w:val="00275630"/>
    <w:rsid w:val="00277385"/>
    <w:rsid w:val="002804A5"/>
    <w:rsid w:val="002926D6"/>
    <w:rsid w:val="002A6C57"/>
    <w:rsid w:val="002B073B"/>
    <w:rsid w:val="002B27EC"/>
    <w:rsid w:val="002C2965"/>
    <w:rsid w:val="002C6621"/>
    <w:rsid w:val="002D34E8"/>
    <w:rsid w:val="002D3A52"/>
    <w:rsid w:val="002D4D8B"/>
    <w:rsid w:val="002D7D0B"/>
    <w:rsid w:val="002D7E87"/>
    <w:rsid w:val="002E0558"/>
    <w:rsid w:val="002E1CA4"/>
    <w:rsid w:val="002E3447"/>
    <w:rsid w:val="002F4123"/>
    <w:rsid w:val="002F50CE"/>
    <w:rsid w:val="002F6373"/>
    <w:rsid w:val="00300305"/>
    <w:rsid w:val="00301EFB"/>
    <w:rsid w:val="00307433"/>
    <w:rsid w:val="00311544"/>
    <w:rsid w:val="003161A8"/>
    <w:rsid w:val="00322367"/>
    <w:rsid w:val="003259BC"/>
    <w:rsid w:val="00335636"/>
    <w:rsid w:val="00341593"/>
    <w:rsid w:val="003454A7"/>
    <w:rsid w:val="003658A5"/>
    <w:rsid w:val="0036700C"/>
    <w:rsid w:val="00391F97"/>
    <w:rsid w:val="00392445"/>
    <w:rsid w:val="00394094"/>
    <w:rsid w:val="003943F9"/>
    <w:rsid w:val="00395D97"/>
    <w:rsid w:val="003A19F1"/>
    <w:rsid w:val="003C3656"/>
    <w:rsid w:val="003D444B"/>
    <w:rsid w:val="003F66AD"/>
    <w:rsid w:val="00414422"/>
    <w:rsid w:val="00414BEE"/>
    <w:rsid w:val="00423695"/>
    <w:rsid w:val="0042397E"/>
    <w:rsid w:val="00424AEC"/>
    <w:rsid w:val="00430DEB"/>
    <w:rsid w:val="004413A8"/>
    <w:rsid w:val="004606E1"/>
    <w:rsid w:val="004639D0"/>
    <w:rsid w:val="00463FA6"/>
    <w:rsid w:val="00481B2D"/>
    <w:rsid w:val="00486CA9"/>
    <w:rsid w:val="004911B4"/>
    <w:rsid w:val="00493EFC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C1FAC"/>
    <w:rsid w:val="004D1417"/>
    <w:rsid w:val="004E109F"/>
    <w:rsid w:val="004E1968"/>
    <w:rsid w:val="004F2E44"/>
    <w:rsid w:val="004F65BB"/>
    <w:rsid w:val="005011DD"/>
    <w:rsid w:val="00504B79"/>
    <w:rsid w:val="00510C6A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94540"/>
    <w:rsid w:val="005A0ECC"/>
    <w:rsid w:val="005B38C3"/>
    <w:rsid w:val="005B448A"/>
    <w:rsid w:val="005C4DD9"/>
    <w:rsid w:val="005C7FE5"/>
    <w:rsid w:val="005D4061"/>
    <w:rsid w:val="005D747B"/>
    <w:rsid w:val="005D7C1A"/>
    <w:rsid w:val="005E27C8"/>
    <w:rsid w:val="005E6C1E"/>
    <w:rsid w:val="005F65B3"/>
    <w:rsid w:val="006020AE"/>
    <w:rsid w:val="00603F75"/>
    <w:rsid w:val="00604215"/>
    <w:rsid w:val="00606481"/>
    <w:rsid w:val="006120EC"/>
    <w:rsid w:val="0061754E"/>
    <w:rsid w:val="006315BD"/>
    <w:rsid w:val="00633548"/>
    <w:rsid w:val="00635BB7"/>
    <w:rsid w:val="00636545"/>
    <w:rsid w:val="00637F7F"/>
    <w:rsid w:val="00660B1F"/>
    <w:rsid w:val="0066120B"/>
    <w:rsid w:val="00667D1A"/>
    <w:rsid w:val="00671B22"/>
    <w:rsid w:val="00685383"/>
    <w:rsid w:val="00687218"/>
    <w:rsid w:val="00687E24"/>
    <w:rsid w:val="00692003"/>
    <w:rsid w:val="00693B06"/>
    <w:rsid w:val="006A07F1"/>
    <w:rsid w:val="006A329E"/>
    <w:rsid w:val="006C3175"/>
    <w:rsid w:val="006C52A0"/>
    <w:rsid w:val="006D3D86"/>
    <w:rsid w:val="006D4554"/>
    <w:rsid w:val="006D64A3"/>
    <w:rsid w:val="006D6A9C"/>
    <w:rsid w:val="006E3BF0"/>
    <w:rsid w:val="006E47B0"/>
    <w:rsid w:val="006E6977"/>
    <w:rsid w:val="0070033F"/>
    <w:rsid w:val="00700C76"/>
    <w:rsid w:val="00710119"/>
    <w:rsid w:val="0071066A"/>
    <w:rsid w:val="00711EBF"/>
    <w:rsid w:val="00713DCE"/>
    <w:rsid w:val="0075142B"/>
    <w:rsid w:val="00754EF0"/>
    <w:rsid w:val="007753B7"/>
    <w:rsid w:val="00775A5B"/>
    <w:rsid w:val="007822DA"/>
    <w:rsid w:val="007869BC"/>
    <w:rsid w:val="0078775E"/>
    <w:rsid w:val="007A158B"/>
    <w:rsid w:val="007A1763"/>
    <w:rsid w:val="007A1886"/>
    <w:rsid w:val="007A34CF"/>
    <w:rsid w:val="007A3F84"/>
    <w:rsid w:val="007A5814"/>
    <w:rsid w:val="007A6DFF"/>
    <w:rsid w:val="007B15D6"/>
    <w:rsid w:val="007B2182"/>
    <w:rsid w:val="007B53C4"/>
    <w:rsid w:val="007B552B"/>
    <w:rsid w:val="007C0178"/>
    <w:rsid w:val="007D4339"/>
    <w:rsid w:val="007D4F8F"/>
    <w:rsid w:val="007D52E4"/>
    <w:rsid w:val="007E53E1"/>
    <w:rsid w:val="007F1B27"/>
    <w:rsid w:val="00802724"/>
    <w:rsid w:val="00815A61"/>
    <w:rsid w:val="00816432"/>
    <w:rsid w:val="0083361F"/>
    <w:rsid w:val="00843B1B"/>
    <w:rsid w:val="00846E3F"/>
    <w:rsid w:val="00854316"/>
    <w:rsid w:val="008636CC"/>
    <w:rsid w:val="008709CF"/>
    <w:rsid w:val="00880E8F"/>
    <w:rsid w:val="008851CD"/>
    <w:rsid w:val="00885F8B"/>
    <w:rsid w:val="00891CAF"/>
    <w:rsid w:val="00893D0A"/>
    <w:rsid w:val="008A2BA0"/>
    <w:rsid w:val="008A48E4"/>
    <w:rsid w:val="008A7883"/>
    <w:rsid w:val="008B237D"/>
    <w:rsid w:val="008B5F98"/>
    <w:rsid w:val="008C38E5"/>
    <w:rsid w:val="008D2575"/>
    <w:rsid w:val="008E1502"/>
    <w:rsid w:val="008F1BD6"/>
    <w:rsid w:val="008F7929"/>
    <w:rsid w:val="00904AF5"/>
    <w:rsid w:val="00922E9A"/>
    <w:rsid w:val="00923A48"/>
    <w:rsid w:val="00923B9D"/>
    <w:rsid w:val="009259CF"/>
    <w:rsid w:val="0093048E"/>
    <w:rsid w:val="009372B3"/>
    <w:rsid w:val="009463F9"/>
    <w:rsid w:val="00950101"/>
    <w:rsid w:val="00950619"/>
    <w:rsid w:val="009530B3"/>
    <w:rsid w:val="00957438"/>
    <w:rsid w:val="00963FF6"/>
    <w:rsid w:val="00964385"/>
    <w:rsid w:val="00977AB4"/>
    <w:rsid w:val="0098055F"/>
    <w:rsid w:val="00981430"/>
    <w:rsid w:val="00982BB9"/>
    <w:rsid w:val="0098406D"/>
    <w:rsid w:val="00984DB0"/>
    <w:rsid w:val="009A4746"/>
    <w:rsid w:val="009B1C03"/>
    <w:rsid w:val="009B1D73"/>
    <w:rsid w:val="009C76CB"/>
    <w:rsid w:val="009D0F44"/>
    <w:rsid w:val="009D2085"/>
    <w:rsid w:val="009E3532"/>
    <w:rsid w:val="009E49DB"/>
    <w:rsid w:val="009E51C4"/>
    <w:rsid w:val="009F2E2B"/>
    <w:rsid w:val="009F5CB8"/>
    <w:rsid w:val="00A061EC"/>
    <w:rsid w:val="00A13024"/>
    <w:rsid w:val="00A13D8C"/>
    <w:rsid w:val="00A176B9"/>
    <w:rsid w:val="00A22203"/>
    <w:rsid w:val="00A2237D"/>
    <w:rsid w:val="00A320C2"/>
    <w:rsid w:val="00A32111"/>
    <w:rsid w:val="00A34081"/>
    <w:rsid w:val="00A53923"/>
    <w:rsid w:val="00A54574"/>
    <w:rsid w:val="00A6344F"/>
    <w:rsid w:val="00A63504"/>
    <w:rsid w:val="00A673B8"/>
    <w:rsid w:val="00A7568F"/>
    <w:rsid w:val="00A8028A"/>
    <w:rsid w:val="00A84435"/>
    <w:rsid w:val="00A86B06"/>
    <w:rsid w:val="00A86D27"/>
    <w:rsid w:val="00A90BF3"/>
    <w:rsid w:val="00AB2A7C"/>
    <w:rsid w:val="00AC1415"/>
    <w:rsid w:val="00AC32FC"/>
    <w:rsid w:val="00AC6351"/>
    <w:rsid w:val="00AC7647"/>
    <w:rsid w:val="00AD12A7"/>
    <w:rsid w:val="00AD6181"/>
    <w:rsid w:val="00AD6719"/>
    <w:rsid w:val="00AE05D2"/>
    <w:rsid w:val="00AE36DD"/>
    <w:rsid w:val="00AE4384"/>
    <w:rsid w:val="00AE7128"/>
    <w:rsid w:val="00AE7D42"/>
    <w:rsid w:val="00AF2085"/>
    <w:rsid w:val="00AF2762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FD9"/>
    <w:rsid w:val="00B80E01"/>
    <w:rsid w:val="00BB1A18"/>
    <w:rsid w:val="00BC7C5D"/>
    <w:rsid w:val="00BD4CAE"/>
    <w:rsid w:val="00BE3368"/>
    <w:rsid w:val="00BF05A0"/>
    <w:rsid w:val="00BF085C"/>
    <w:rsid w:val="00BF55CB"/>
    <w:rsid w:val="00C03E82"/>
    <w:rsid w:val="00C04353"/>
    <w:rsid w:val="00C10CB8"/>
    <w:rsid w:val="00C10EF4"/>
    <w:rsid w:val="00C14612"/>
    <w:rsid w:val="00C14D70"/>
    <w:rsid w:val="00C177D2"/>
    <w:rsid w:val="00C26679"/>
    <w:rsid w:val="00C27450"/>
    <w:rsid w:val="00C31F11"/>
    <w:rsid w:val="00C34716"/>
    <w:rsid w:val="00C40F7D"/>
    <w:rsid w:val="00C5565E"/>
    <w:rsid w:val="00C55837"/>
    <w:rsid w:val="00C5587A"/>
    <w:rsid w:val="00C57914"/>
    <w:rsid w:val="00C62EA8"/>
    <w:rsid w:val="00C708F0"/>
    <w:rsid w:val="00C73D6D"/>
    <w:rsid w:val="00C7485E"/>
    <w:rsid w:val="00C81898"/>
    <w:rsid w:val="00C9024B"/>
    <w:rsid w:val="00C91339"/>
    <w:rsid w:val="00C944B1"/>
    <w:rsid w:val="00C950CC"/>
    <w:rsid w:val="00CA1667"/>
    <w:rsid w:val="00CA5B89"/>
    <w:rsid w:val="00CA6A4E"/>
    <w:rsid w:val="00CB1868"/>
    <w:rsid w:val="00CB1EDD"/>
    <w:rsid w:val="00CB2251"/>
    <w:rsid w:val="00CB253F"/>
    <w:rsid w:val="00CB338E"/>
    <w:rsid w:val="00CB5227"/>
    <w:rsid w:val="00CC0319"/>
    <w:rsid w:val="00CD47EA"/>
    <w:rsid w:val="00CD4CE5"/>
    <w:rsid w:val="00CD5D9B"/>
    <w:rsid w:val="00CE7BB9"/>
    <w:rsid w:val="00D31099"/>
    <w:rsid w:val="00D32591"/>
    <w:rsid w:val="00D36B6E"/>
    <w:rsid w:val="00D41012"/>
    <w:rsid w:val="00D41686"/>
    <w:rsid w:val="00D4360D"/>
    <w:rsid w:val="00D50A07"/>
    <w:rsid w:val="00D80568"/>
    <w:rsid w:val="00D85491"/>
    <w:rsid w:val="00D8753D"/>
    <w:rsid w:val="00D9204B"/>
    <w:rsid w:val="00D939DF"/>
    <w:rsid w:val="00D9655B"/>
    <w:rsid w:val="00DA1FA6"/>
    <w:rsid w:val="00DA26EF"/>
    <w:rsid w:val="00DA3A32"/>
    <w:rsid w:val="00DA5C80"/>
    <w:rsid w:val="00DB5CD3"/>
    <w:rsid w:val="00DC79FB"/>
    <w:rsid w:val="00DE136C"/>
    <w:rsid w:val="00DF1763"/>
    <w:rsid w:val="00DF3F87"/>
    <w:rsid w:val="00DF40A8"/>
    <w:rsid w:val="00DF492C"/>
    <w:rsid w:val="00DF78DB"/>
    <w:rsid w:val="00E00CDE"/>
    <w:rsid w:val="00E00DA2"/>
    <w:rsid w:val="00E00F2B"/>
    <w:rsid w:val="00E04A6E"/>
    <w:rsid w:val="00E0566B"/>
    <w:rsid w:val="00E0755D"/>
    <w:rsid w:val="00E148E3"/>
    <w:rsid w:val="00E23806"/>
    <w:rsid w:val="00E25103"/>
    <w:rsid w:val="00E25658"/>
    <w:rsid w:val="00E27FF8"/>
    <w:rsid w:val="00E35CB4"/>
    <w:rsid w:val="00E41077"/>
    <w:rsid w:val="00E46062"/>
    <w:rsid w:val="00E51D9C"/>
    <w:rsid w:val="00E543D2"/>
    <w:rsid w:val="00E569DD"/>
    <w:rsid w:val="00E611ED"/>
    <w:rsid w:val="00E64E3E"/>
    <w:rsid w:val="00E6686D"/>
    <w:rsid w:val="00E96C04"/>
    <w:rsid w:val="00EA4E27"/>
    <w:rsid w:val="00EA6222"/>
    <w:rsid w:val="00EA706D"/>
    <w:rsid w:val="00EA72BD"/>
    <w:rsid w:val="00EB149E"/>
    <w:rsid w:val="00EB498F"/>
    <w:rsid w:val="00EB5BB2"/>
    <w:rsid w:val="00EB7821"/>
    <w:rsid w:val="00ED3781"/>
    <w:rsid w:val="00ED639D"/>
    <w:rsid w:val="00EE5EF5"/>
    <w:rsid w:val="00EF45DC"/>
    <w:rsid w:val="00EF6D05"/>
    <w:rsid w:val="00F11340"/>
    <w:rsid w:val="00F11C55"/>
    <w:rsid w:val="00F12764"/>
    <w:rsid w:val="00F21153"/>
    <w:rsid w:val="00F215A9"/>
    <w:rsid w:val="00F231D9"/>
    <w:rsid w:val="00F262B3"/>
    <w:rsid w:val="00F262F2"/>
    <w:rsid w:val="00F33F25"/>
    <w:rsid w:val="00F4397C"/>
    <w:rsid w:val="00F50ABC"/>
    <w:rsid w:val="00F55C71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81328D61-C45C-43B1-B49F-37BB4E5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14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ll.info/unternehmen/karriere" TargetMode="Externa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C62FEB7A7840498F1EBF47BEB0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3C557-977C-451A-8DDE-0DA3E29B965B}"/>
      </w:docPartPr>
      <w:docPartBody>
        <w:p w:rsidR="00B01FEE" w:rsidRDefault="008F0BE7" w:rsidP="008F0BE7">
          <w:pPr>
            <w:pStyle w:val="44C62FEB7A7840498F1EBF47BEB0A2B8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09B1"/>
    <w:rsid w:val="00056D0B"/>
    <w:rsid w:val="000652F4"/>
    <w:rsid w:val="0008228F"/>
    <w:rsid w:val="000919AB"/>
    <w:rsid w:val="000B1065"/>
    <w:rsid w:val="000F587D"/>
    <w:rsid w:val="00140BC1"/>
    <w:rsid w:val="002E6D4D"/>
    <w:rsid w:val="00360879"/>
    <w:rsid w:val="003674F5"/>
    <w:rsid w:val="003B5596"/>
    <w:rsid w:val="00475115"/>
    <w:rsid w:val="004F3821"/>
    <w:rsid w:val="005E72F4"/>
    <w:rsid w:val="00637AAB"/>
    <w:rsid w:val="00696B09"/>
    <w:rsid w:val="00717349"/>
    <w:rsid w:val="007A63CC"/>
    <w:rsid w:val="007C7283"/>
    <w:rsid w:val="008F0BE7"/>
    <w:rsid w:val="008F2E7B"/>
    <w:rsid w:val="0091789B"/>
    <w:rsid w:val="009279DB"/>
    <w:rsid w:val="00967061"/>
    <w:rsid w:val="00AD1623"/>
    <w:rsid w:val="00B01FEE"/>
    <w:rsid w:val="00BB2ACE"/>
    <w:rsid w:val="00C44114"/>
    <w:rsid w:val="00CB2FFA"/>
    <w:rsid w:val="00CE5F2D"/>
    <w:rsid w:val="00D64150"/>
    <w:rsid w:val="00E52F38"/>
    <w:rsid w:val="00EA6BA9"/>
    <w:rsid w:val="00F1105E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BE7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899D1108E6FC43D48D15A56B5F3ACA32">
    <w:name w:val="899D1108E6FC43D48D15A56B5F3ACA32"/>
    <w:rsid w:val="00967061"/>
  </w:style>
  <w:style w:type="paragraph" w:customStyle="1" w:styleId="44C62FEB7A7840498F1EBF47BEB0A2B8">
    <w:name w:val="44C62FEB7A7840498F1EBF47BEB0A2B8"/>
    <w:rsid w:val="008F0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860DD-9AF2-489B-8CDA-8792FA41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363</Words>
  <Characters>2290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2014-09-22T07:28:00Z</cp:lastPrinted>
  <dcterms:created xsi:type="dcterms:W3CDTF">2019-07-04T13:00:00Z</dcterms:created>
  <dcterms:modified xsi:type="dcterms:W3CDTF">2019-07-04T13:00:00Z</dcterms:modified>
</cp:coreProperties>
</file>