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4D78C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4D78C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4D78C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4D78C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4D78C9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4D78C9" w:rsidP="006C069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5-01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54F98">
                      <w:rPr>
                        <w:rFonts w:ascii="Arial" w:hAnsi="Arial" w:cs="Arial"/>
                      </w:rPr>
                      <w:t>1</w:t>
                    </w:r>
                    <w:r w:rsidR="009561EC">
                      <w:rPr>
                        <w:rFonts w:ascii="Arial" w:hAnsi="Arial" w:cs="Arial"/>
                      </w:rPr>
                      <w:t>3</w:t>
                    </w:r>
                    <w:r w:rsidR="000E6379">
                      <w:rPr>
                        <w:rFonts w:ascii="Arial" w:hAnsi="Arial" w:cs="Arial"/>
                      </w:rPr>
                      <w:t xml:space="preserve">. </w:t>
                    </w:r>
                    <w:r w:rsidR="00A54F98">
                      <w:rPr>
                        <w:rFonts w:ascii="Arial" w:hAnsi="Arial" w:cs="Arial"/>
                      </w:rPr>
                      <w:t>Januar</w:t>
                    </w:r>
                    <w:r w:rsidR="000E6379">
                      <w:rPr>
                        <w:rFonts w:ascii="Arial" w:hAnsi="Arial" w:cs="Arial"/>
                      </w:rPr>
                      <w:t xml:space="preserve"> 201</w:t>
                    </w:r>
                    <w:r w:rsidR="00A54F98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A54F9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Neues Planerhandbuch Kläranlagen von Mall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A54F98" w:rsidP="002F4123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Eine Handvoll Planerhandbücher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FA78E9" w:rsidRDefault="00485D2D" w:rsidP="00301D5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Mit dem </w:t>
            </w:r>
            <w:r w:rsidR="00735BF5">
              <w:rPr>
                <w:rFonts w:cs="Arial"/>
                <w:szCs w:val="22"/>
                <w:lang w:val="de-DE"/>
              </w:rPr>
              <w:t xml:space="preserve">technischen </w:t>
            </w:r>
            <w:r>
              <w:rPr>
                <w:rFonts w:cs="Arial"/>
                <w:szCs w:val="22"/>
                <w:lang w:val="de-DE"/>
              </w:rPr>
              <w:t xml:space="preserve">Planerhandbuch </w:t>
            </w:r>
            <w:r w:rsidR="00735BF5">
              <w:rPr>
                <w:rFonts w:cs="Arial"/>
                <w:szCs w:val="22"/>
                <w:lang w:val="de-DE"/>
              </w:rPr>
              <w:t>„Mall-</w:t>
            </w:r>
            <w:r w:rsidR="00A54F98">
              <w:rPr>
                <w:rFonts w:cs="Arial"/>
                <w:szCs w:val="22"/>
                <w:lang w:val="de-DE"/>
              </w:rPr>
              <w:t>Kläranlagen</w:t>
            </w:r>
            <w:r w:rsidR="009E18A8">
              <w:rPr>
                <w:rFonts w:cs="Arial"/>
                <w:szCs w:val="22"/>
                <w:lang w:val="de-DE"/>
              </w:rPr>
              <w:t xml:space="preserve"> von 4 bis 2500 EW</w:t>
            </w:r>
            <w:r w:rsidR="00735BF5">
              <w:rPr>
                <w:rFonts w:cs="Arial"/>
                <w:szCs w:val="22"/>
                <w:lang w:val="de-DE"/>
              </w:rPr>
              <w:t>“</w:t>
            </w:r>
            <w:r w:rsidR="009E18A8">
              <w:rPr>
                <w:rFonts w:cs="Arial"/>
                <w:szCs w:val="22"/>
                <w:lang w:val="de-DE"/>
              </w:rPr>
              <w:t xml:space="preserve"> leg</w:t>
            </w:r>
            <w:r>
              <w:rPr>
                <w:rFonts w:cs="Arial"/>
                <w:szCs w:val="22"/>
                <w:lang w:val="de-DE"/>
              </w:rPr>
              <w:t xml:space="preserve">t die Mall GmbH </w:t>
            </w:r>
            <w:r w:rsidR="009E18A8">
              <w:rPr>
                <w:rFonts w:cs="Arial"/>
                <w:szCs w:val="22"/>
                <w:lang w:val="de-DE"/>
              </w:rPr>
              <w:t xml:space="preserve">die fünfte </w:t>
            </w:r>
            <w:r>
              <w:rPr>
                <w:rFonts w:cs="Arial"/>
                <w:szCs w:val="22"/>
                <w:lang w:val="de-DE"/>
              </w:rPr>
              <w:t>Broschüre</w:t>
            </w:r>
            <w:r w:rsidR="009E18A8">
              <w:rPr>
                <w:rFonts w:cs="Arial"/>
                <w:szCs w:val="22"/>
                <w:lang w:val="de-DE"/>
              </w:rPr>
              <w:t xml:space="preserve"> vor, mit der </w:t>
            </w:r>
            <w:r>
              <w:rPr>
                <w:rFonts w:cs="Arial"/>
                <w:szCs w:val="22"/>
                <w:lang w:val="de-DE"/>
              </w:rPr>
              <w:t>Planer und Ingenieure</w:t>
            </w:r>
            <w:r w:rsidR="00735BF5">
              <w:rPr>
                <w:rFonts w:cs="Arial"/>
                <w:szCs w:val="22"/>
                <w:lang w:val="de-DE"/>
              </w:rPr>
              <w:t xml:space="preserve"> anhand von Projektbeispielen und technischen Hilfsmitteln bei der Planung von </w:t>
            </w:r>
            <w:r w:rsidR="00C439C2">
              <w:rPr>
                <w:rFonts w:cs="Arial"/>
                <w:szCs w:val="22"/>
                <w:lang w:val="de-DE"/>
              </w:rPr>
              <w:t xml:space="preserve">Anlagen zur Abwasserbehandlung </w:t>
            </w:r>
            <w:r w:rsidR="00735BF5">
              <w:rPr>
                <w:rFonts w:cs="Arial"/>
                <w:szCs w:val="22"/>
                <w:lang w:val="de-DE"/>
              </w:rPr>
              <w:t>unterstützt</w:t>
            </w:r>
            <w:r w:rsidR="009E18A8">
              <w:rPr>
                <w:rFonts w:cs="Arial"/>
                <w:szCs w:val="22"/>
                <w:lang w:val="de-DE"/>
              </w:rPr>
              <w:t xml:space="preserve"> werden</w:t>
            </w:r>
            <w:r w:rsidR="00735BF5">
              <w:rPr>
                <w:rFonts w:cs="Arial"/>
                <w:szCs w:val="22"/>
                <w:lang w:val="de-DE"/>
              </w:rPr>
              <w:t>.</w:t>
            </w:r>
            <w:r w:rsidR="00735BF5">
              <w:rPr>
                <w:rFonts w:cs="Arial"/>
                <w:szCs w:val="22"/>
                <w:lang w:val="de-DE"/>
              </w:rPr>
              <w:br/>
              <w:t>Nach den Planerhandbüchern Regenwasserbewirtschaftung, Abscheideranlagen</w:t>
            </w:r>
            <w:r w:rsidR="009E18A8">
              <w:rPr>
                <w:rFonts w:cs="Arial"/>
                <w:szCs w:val="22"/>
                <w:lang w:val="de-DE"/>
              </w:rPr>
              <w:t xml:space="preserve">, </w:t>
            </w:r>
            <w:r w:rsidR="00735BF5">
              <w:rPr>
                <w:rFonts w:cs="Arial"/>
                <w:szCs w:val="22"/>
                <w:lang w:val="de-DE"/>
              </w:rPr>
              <w:t xml:space="preserve">Neue Energien </w:t>
            </w:r>
            <w:r w:rsidR="009E18A8">
              <w:rPr>
                <w:rFonts w:cs="Arial"/>
                <w:szCs w:val="22"/>
                <w:lang w:val="de-DE"/>
              </w:rPr>
              <w:t>und Pumpen- und Anlagentechnik ist das Planer-Quin</w:t>
            </w:r>
            <w:r w:rsidR="00735BF5">
              <w:rPr>
                <w:rFonts w:cs="Arial"/>
                <w:szCs w:val="22"/>
                <w:lang w:val="de-DE"/>
              </w:rPr>
              <w:t xml:space="preserve">tett aus dem Hause Mall </w:t>
            </w:r>
            <w:r w:rsidR="007C1285">
              <w:rPr>
                <w:rFonts w:cs="Arial"/>
                <w:szCs w:val="22"/>
                <w:lang w:val="de-DE"/>
              </w:rPr>
              <w:t>damit</w:t>
            </w:r>
            <w:r w:rsidR="000E6379">
              <w:rPr>
                <w:rFonts w:cs="Arial"/>
                <w:szCs w:val="22"/>
                <w:lang w:val="de-DE"/>
              </w:rPr>
              <w:t xml:space="preserve"> </w:t>
            </w:r>
            <w:r w:rsidR="00512D84">
              <w:rPr>
                <w:rFonts w:cs="Arial"/>
                <w:szCs w:val="22"/>
                <w:lang w:val="de-DE"/>
              </w:rPr>
              <w:t xml:space="preserve">komplett. Ob es um die Abwasserbehandlung von ländlichen Anwesen oder Ferienhäusern geht, die nicht an die öffentliche </w:t>
            </w:r>
            <w:r w:rsidR="00A473C1">
              <w:rPr>
                <w:rFonts w:cs="Arial"/>
                <w:szCs w:val="22"/>
                <w:lang w:val="de-DE"/>
              </w:rPr>
              <w:t>Kanalisation angeschlossen sind, oder Gemeinden m</w:t>
            </w:r>
            <w:r w:rsidR="00CF6009">
              <w:rPr>
                <w:rFonts w:cs="Arial"/>
                <w:szCs w:val="22"/>
                <w:lang w:val="de-DE"/>
              </w:rPr>
              <w:t>it bis zu 2500 Einwohnern: Kläranlagen von Mall werden aus Stahlbetonfertigteilen gefertigt und arbeiten rein biologisch.</w:t>
            </w:r>
            <w:r w:rsidR="00121358">
              <w:rPr>
                <w:rFonts w:cs="Arial"/>
                <w:szCs w:val="22"/>
                <w:lang w:val="de-DE"/>
              </w:rPr>
              <w:t xml:space="preserve"> Anhand zahlreicher Anwendungsbeispiele verdeutlicht die Broschüre die vielfältigen Einsatzmöglichkeiten bei der </w:t>
            </w:r>
            <w:r w:rsidR="00CF6009">
              <w:rPr>
                <w:rFonts w:cs="Arial"/>
                <w:szCs w:val="22"/>
                <w:lang w:val="de-DE"/>
              </w:rPr>
              <w:t>Abwasserbehandlung. Ergänzt wird das 76</w:t>
            </w:r>
            <w:r w:rsidR="007C1285">
              <w:rPr>
                <w:rFonts w:cs="Arial"/>
                <w:szCs w:val="22"/>
                <w:lang w:val="de-DE"/>
              </w:rPr>
              <w:t>-</w:t>
            </w:r>
            <w:r w:rsidR="00E313FB">
              <w:rPr>
                <w:rFonts w:cs="Arial"/>
                <w:szCs w:val="22"/>
                <w:lang w:val="de-DE"/>
              </w:rPr>
              <w:t xml:space="preserve">seitige Handbuch durch Serviceangebote, einen Fragebogen zur Auslegung von </w:t>
            </w:r>
            <w:r w:rsidR="00CF6009">
              <w:rPr>
                <w:rFonts w:cs="Arial"/>
                <w:szCs w:val="22"/>
                <w:lang w:val="de-DE"/>
              </w:rPr>
              <w:t>Klära</w:t>
            </w:r>
            <w:r w:rsidR="00E313FB">
              <w:rPr>
                <w:rFonts w:cs="Arial"/>
                <w:szCs w:val="22"/>
                <w:lang w:val="de-DE"/>
              </w:rPr>
              <w:t>nlagen</w:t>
            </w:r>
            <w:r w:rsidR="00CF6009">
              <w:rPr>
                <w:rFonts w:cs="Arial"/>
                <w:szCs w:val="22"/>
                <w:lang w:val="de-DE"/>
              </w:rPr>
              <w:t>, Begriffserklärungen</w:t>
            </w:r>
            <w:r w:rsidR="00E313FB">
              <w:rPr>
                <w:rFonts w:cs="Arial"/>
                <w:szCs w:val="22"/>
                <w:lang w:val="de-DE"/>
              </w:rPr>
              <w:t xml:space="preserve"> sowie Projektrefer</w:t>
            </w:r>
            <w:r w:rsidR="007C1285">
              <w:rPr>
                <w:rFonts w:cs="Arial"/>
                <w:szCs w:val="22"/>
                <w:lang w:val="de-DE"/>
              </w:rPr>
              <w:t xml:space="preserve">enzen. Die Broschüre kann kostenlos unter </w:t>
            </w:r>
            <w:hyperlink r:id="rId10" w:history="1">
              <w:r w:rsidR="00E313FB" w:rsidRPr="00E313FB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E313FB" w:rsidRPr="00E313FB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E313FB">
              <w:rPr>
                <w:rFonts w:cs="Arial"/>
                <w:szCs w:val="22"/>
                <w:lang w:val="de-DE"/>
              </w:rPr>
              <w:t>bestellt werden.</w:t>
            </w:r>
          </w:p>
          <w:p w:rsidR="00AF7E0C" w:rsidRPr="00394094" w:rsidRDefault="00AF7E0C" w:rsidP="00B23BC0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02EA" w:rsidP="00097D06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C439C2">
              <w:rPr>
                <w:rFonts w:cs="Arial"/>
                <w:szCs w:val="22"/>
                <w:lang w:val="de-DE"/>
              </w:rPr>
              <w:t>156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CA2EDB" w:rsidRDefault="00CA2EDB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439C2" w:rsidRDefault="00C439C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439C2" w:rsidRDefault="00C439C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439C2" w:rsidRDefault="00C439C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02EA" w:rsidRDefault="002C02E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9E18A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Neues Planerhandbuch Kläranlagen</w:t>
                </w:r>
                <w:r w:rsidR="00735BF5">
                  <w:rPr>
                    <w:rFonts w:cs="Arial"/>
                    <w:szCs w:val="22"/>
                    <w:lang w:val="de-DE"/>
                  </w:rPr>
                  <w:t xml:space="preserve"> von Mall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5E5321" w:rsidRPr="002C02EA" w:rsidRDefault="009E18A8" w:rsidP="002C02EA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Eine Handvoll Planerhandbücher</w:t>
                </w:r>
              </w:p>
            </w:sdtContent>
          </w:sdt>
          <w:p w:rsidR="005F65B3" w:rsidRDefault="00C439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E10BE0D" wp14:editId="1E7505B0">
                  <wp:extent cx="3733800" cy="19621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716" r="2180" b="3648"/>
                          <a:stretch/>
                        </pic:blipFill>
                        <pic:spPr bwMode="auto">
                          <a:xfrm>
                            <a:off x="0" y="0"/>
                            <a:ext cx="3779962" cy="198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3B06" w:rsidRPr="00F35AEA" w:rsidRDefault="00693B06" w:rsidP="00097D06">
            <w:pPr>
              <w:pStyle w:val="Textkrper31"/>
              <w:widowControl/>
              <w:rPr>
                <w:rFonts w:cs="Arial"/>
                <w:sz w:val="4"/>
                <w:szCs w:val="4"/>
                <w:lang w:val="de-DE"/>
              </w:rPr>
            </w:pP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Bildunterschrift: </w:t>
            </w:r>
            <w:r w:rsidR="000E65DA">
              <w:rPr>
                <w:rFonts w:cs="Arial"/>
                <w:szCs w:val="22"/>
                <w:lang w:val="de-DE"/>
              </w:rPr>
              <w:t>Mit dem Planerhandbuch „Mall-</w:t>
            </w:r>
            <w:r w:rsidR="009E18A8">
              <w:rPr>
                <w:rFonts w:cs="Arial"/>
                <w:szCs w:val="22"/>
                <w:lang w:val="de-DE"/>
              </w:rPr>
              <w:t>Kläranlagen von 4 bis 2500 EW</w:t>
            </w:r>
            <w:r w:rsidR="000E65DA">
              <w:rPr>
                <w:rFonts w:cs="Arial"/>
                <w:szCs w:val="22"/>
                <w:lang w:val="de-DE"/>
              </w:rPr>
              <w:t xml:space="preserve">“ unterstützt Mall Planer und Ingenieure bei der Auslegung von </w:t>
            </w:r>
            <w:r w:rsidR="009E18A8">
              <w:rPr>
                <w:rFonts w:cs="Arial"/>
                <w:szCs w:val="22"/>
                <w:lang w:val="de-DE"/>
              </w:rPr>
              <w:t>Kläranlagen</w:t>
            </w:r>
            <w:r w:rsidR="000E65DA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F35AEA" w:rsidRPr="00394094" w:rsidRDefault="00F35AE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35AEA" w:rsidRPr="00394094" w:rsidRDefault="00F35AE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35AEA" w:rsidRDefault="00F35AEA" w:rsidP="00F35AE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35AEA" w:rsidRDefault="00F35AEA" w:rsidP="00F35AE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F35AE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Pressemitteilung und Abbildungen sind online unter </w:t>
            </w:r>
          </w:p>
          <w:p w:rsidR="000E65DA" w:rsidRDefault="004D78C9" w:rsidP="000E65D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0E65DA" w:rsidRPr="00394094" w:rsidRDefault="000E65DA" w:rsidP="000E65D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5E5321" w:rsidRDefault="002C6621" w:rsidP="000E65D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="005E5321">
              <w:rPr>
                <w:rFonts w:cs="Arial"/>
                <w:szCs w:val="22"/>
                <w:lang w:val="de-DE"/>
              </w:rPr>
              <w:t>.</w:t>
            </w:r>
          </w:p>
          <w:p w:rsidR="005E5321" w:rsidRDefault="005E53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35AEA" w:rsidRPr="00394094" w:rsidRDefault="00F35AE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2C02EA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F35AEA" w:rsidRDefault="00F35AEA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39C2" w:rsidRDefault="00C439C2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35AEA" w:rsidRDefault="00F35AEA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>schaftung, Abscheider, Kläranlagen, Pumpstationen, P</w:t>
            </w:r>
            <w:r w:rsidR="00320B8D">
              <w:rPr>
                <w:rFonts w:cs="Arial"/>
                <w:szCs w:val="22"/>
                <w:lang w:val="de-DE"/>
              </w:rPr>
              <w:t>elletlager und Solarthermie. 470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erwirtschafteten</w:t>
            </w:r>
            <w:r w:rsidR="00320B8D">
              <w:rPr>
                <w:rFonts w:cs="Arial"/>
                <w:szCs w:val="22"/>
                <w:lang w:val="de-DE"/>
              </w:rPr>
              <w:t xml:space="preserve">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D4" w:rsidRDefault="003B61D4" w:rsidP="00EA706D">
      <w:r>
        <w:separator/>
      </w:r>
    </w:p>
  </w:endnote>
  <w:endnote w:type="continuationSeparator" w:id="0">
    <w:p w:rsidR="003B61D4" w:rsidRDefault="003B61D4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6C0699" w:rsidRPr="0070033F" w:rsidTr="007A1763">
      <w:trPr>
        <w:trHeight w:hRule="exact" w:val="1263"/>
      </w:trPr>
      <w:tc>
        <w:tcPr>
          <w:tcW w:w="6946" w:type="dxa"/>
        </w:tcPr>
        <w:p w:rsidR="006C0699" w:rsidRPr="00394094" w:rsidRDefault="009E18A8" w:rsidP="00485D2D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„Eine Handvoll Planerhandbücher“, 1</w:t>
          </w:r>
          <w:r w:rsidR="006C0699">
            <w:rPr>
              <w:rFonts w:ascii="Arial" w:hAnsi="Arial" w:cs="Arial"/>
              <w:sz w:val="18"/>
            </w:rPr>
            <w:t>3</w:t>
          </w:r>
          <w:r w:rsidR="006C0699" w:rsidRPr="00394094">
            <w:rPr>
              <w:rFonts w:ascii="Arial" w:hAnsi="Arial" w:cs="Arial"/>
              <w:sz w:val="18"/>
            </w:rPr>
            <w:t>.</w:t>
          </w:r>
          <w:r>
            <w:rPr>
              <w:rFonts w:ascii="Arial" w:hAnsi="Arial" w:cs="Arial"/>
              <w:sz w:val="18"/>
            </w:rPr>
            <w:t>01.2016</w:t>
          </w:r>
          <w:r w:rsidR="006C0699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6C0699" w:rsidRPr="00394094" w:rsidRDefault="006C0699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D78C9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D78C9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6C0699" w:rsidRPr="0070033F" w:rsidRDefault="006C0699" w:rsidP="00A86D27">
          <w:pPr>
            <w:pStyle w:val="06aFuzeileBlock1-3"/>
          </w:pPr>
        </w:p>
      </w:tc>
      <w:tc>
        <w:tcPr>
          <w:tcW w:w="1691" w:type="dxa"/>
        </w:tcPr>
        <w:p w:rsidR="006C0699" w:rsidRPr="0070033F" w:rsidRDefault="006C0699" w:rsidP="0042397E">
          <w:pPr>
            <w:pStyle w:val="06bFuzeileBlock4-5IBANundBIC"/>
          </w:pPr>
        </w:p>
      </w:tc>
      <w:tc>
        <w:tcPr>
          <w:tcW w:w="992" w:type="dxa"/>
        </w:tcPr>
        <w:p w:rsidR="006C0699" w:rsidRPr="0070033F" w:rsidRDefault="006C0699" w:rsidP="0042397E">
          <w:pPr>
            <w:pStyle w:val="06bFuzeileBlock4-5IBANundBIC"/>
          </w:pPr>
        </w:p>
      </w:tc>
    </w:tr>
  </w:tbl>
  <w:p w:rsidR="006C0699" w:rsidRPr="00CA1667" w:rsidRDefault="006C0699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6C0699" w:rsidRPr="0070033F" w:rsidTr="00F215A9">
          <w:trPr>
            <w:trHeight w:hRule="exact" w:val="822"/>
          </w:trPr>
          <w:tc>
            <w:tcPr>
              <w:tcW w:w="1559" w:type="dxa"/>
            </w:tcPr>
            <w:p w:rsidR="006C0699" w:rsidRPr="0070033F" w:rsidRDefault="006C0699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2AA8">
                <w:t>Mall GmbH</w:t>
              </w:r>
              <w:r>
                <w:fldChar w:fldCharType="end"/>
              </w:r>
            </w:p>
            <w:p w:rsidR="006C0699" w:rsidRDefault="006C0699" w:rsidP="00FE79B3">
              <w:pPr>
                <w:pStyle w:val="06aFuzeileBlock1-3"/>
              </w:pPr>
              <w:fldSimple w:instr=" DOCVARIABLE  Strasse  \* MERGEFORMAT ">
                <w:r w:rsidR="000D2AA8">
                  <w:t>Hüfinger Str. 39-45</w:t>
                </w:r>
              </w:fldSimple>
            </w:p>
            <w:p w:rsidR="006C0699" w:rsidRDefault="006C069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2AA8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2AA8">
                <w:t>Donaueschingen</w:t>
              </w:r>
              <w:r>
                <w:fldChar w:fldCharType="end"/>
              </w:r>
            </w:p>
            <w:p w:rsidR="006C0699" w:rsidRDefault="006C0699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2AA8">
                <w:t>+49 771 8005-0</w:t>
              </w:r>
              <w:r>
                <w:fldChar w:fldCharType="end"/>
              </w:r>
            </w:p>
            <w:p w:rsidR="006C0699" w:rsidRPr="0070033F" w:rsidRDefault="006C0699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0D2AA8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6C0699" w:rsidRPr="0070033F" w:rsidRDefault="006C0699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6C0699" w:rsidRPr="0070033F" w:rsidRDefault="006C0699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6C0699" w:rsidRPr="0070033F" w:rsidRDefault="006C0699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6C0699" w:rsidRPr="0070033F" w:rsidRDefault="006C0699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6C0699" w:rsidRPr="0070033F" w:rsidRDefault="006C0699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6C0699" w:rsidRPr="0070033F" w:rsidRDefault="006C0699" w:rsidP="0024346A">
              <w:pPr>
                <w:pStyle w:val="06aFuzeileBlock1-3"/>
              </w:pPr>
              <w:r w:rsidRPr="0070033F">
                <w:t>Bankverbindung:</w:t>
              </w:r>
            </w:p>
            <w:p w:rsidR="006C0699" w:rsidRPr="0070033F" w:rsidRDefault="006C0699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6C0699" w:rsidRPr="0070033F" w:rsidRDefault="006C0699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6C0699" w:rsidRPr="0070033F" w:rsidRDefault="006C0699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6C0699" w:rsidRPr="0070033F" w:rsidRDefault="006C0699" w:rsidP="00F215A9">
              <w:pPr>
                <w:pStyle w:val="06bFuzeileBlock4-5IBANundBIC"/>
              </w:pPr>
              <w:r w:rsidRPr="0070033F">
                <w:t>IBAN: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6C0699" w:rsidRPr="0070033F" w:rsidRDefault="006C0699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6C0699" w:rsidRPr="0070033F" w:rsidRDefault="006C0699" w:rsidP="00F215A9">
              <w:pPr>
                <w:pStyle w:val="06bFuzeileBlock4-5IBANundBIC"/>
              </w:pPr>
              <w:r w:rsidRPr="0070033F">
                <w:t>BIC: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SOLADEST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6C0699" w:rsidRDefault="006C06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D4" w:rsidRDefault="003B61D4" w:rsidP="00EA706D">
      <w:r>
        <w:separator/>
      </w:r>
    </w:p>
  </w:footnote>
  <w:footnote w:type="continuationSeparator" w:id="0">
    <w:p w:rsidR="003B61D4" w:rsidRDefault="003B61D4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99" w:rsidRDefault="006C0699" w:rsidP="00CA1667">
    <w:pPr>
      <w:pStyle w:val="06aFuzeileBlock1-3"/>
    </w:pPr>
  </w:p>
  <w:p w:rsidR="006C0699" w:rsidRDefault="006C0699" w:rsidP="00CA1667">
    <w:pPr>
      <w:pStyle w:val="06aFuzeileBlock1-3"/>
    </w:pPr>
  </w:p>
  <w:p w:rsidR="006C0699" w:rsidRDefault="006C0699" w:rsidP="00CA1667">
    <w:pPr>
      <w:pStyle w:val="06aFuzeileBlock1-3"/>
    </w:pPr>
  </w:p>
  <w:p w:rsidR="006C0699" w:rsidRDefault="006C0699" w:rsidP="00CA1667">
    <w:pPr>
      <w:pStyle w:val="06aFuzeileBlock1-3"/>
    </w:pPr>
  </w:p>
  <w:p w:rsidR="006C0699" w:rsidRDefault="006C0699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699" w:rsidRDefault="006C0699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6C0699" w:rsidRDefault="006C0699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6C0699" w:rsidRDefault="006C0699" w:rsidP="00CA1667">
    <w:pPr>
      <w:pStyle w:val="06aFuzeileBlock1-3"/>
    </w:pPr>
  </w:p>
  <w:p w:rsidR="006C0699" w:rsidRPr="00CA1667" w:rsidRDefault="006C0699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99" w:rsidRDefault="006C0699">
    <w:pPr>
      <w:pStyle w:val="Kopfzeile"/>
    </w:pPr>
  </w:p>
  <w:p w:rsidR="006C0699" w:rsidRDefault="006C0699">
    <w:pPr>
      <w:pStyle w:val="Kopfzeile"/>
    </w:pPr>
  </w:p>
  <w:p w:rsidR="006C0699" w:rsidRDefault="006C0699">
    <w:pPr>
      <w:pStyle w:val="Kopfzeile"/>
    </w:pPr>
  </w:p>
  <w:p w:rsidR="006C0699" w:rsidRDefault="006C0699">
    <w:pPr>
      <w:pStyle w:val="Kopfzeile"/>
    </w:pPr>
  </w:p>
  <w:p w:rsidR="006C0699" w:rsidRDefault="006C0699">
    <w:pPr>
      <w:pStyle w:val="Kopfzeile"/>
    </w:pPr>
  </w:p>
  <w:sdt>
    <w:sdtPr>
      <w:rPr>
        <w:b/>
        <w:sz w:val="48"/>
      </w:rPr>
      <w:id w:val="67932524"/>
    </w:sdtPr>
    <w:sdtEndPr/>
    <w:sdtContent>
      <w:p w:rsidR="006C0699" w:rsidRPr="00B0161A" w:rsidRDefault="006C0699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558B4"/>
    <w:rsid w:val="000575E8"/>
    <w:rsid w:val="00057B5C"/>
    <w:rsid w:val="00060BEB"/>
    <w:rsid w:val="000840D0"/>
    <w:rsid w:val="00084BC7"/>
    <w:rsid w:val="000850AC"/>
    <w:rsid w:val="0009496C"/>
    <w:rsid w:val="00097D06"/>
    <w:rsid w:val="000B2651"/>
    <w:rsid w:val="000C2F96"/>
    <w:rsid w:val="000D12A6"/>
    <w:rsid w:val="000D2AA8"/>
    <w:rsid w:val="000D7F84"/>
    <w:rsid w:val="000E6379"/>
    <w:rsid w:val="000E65DA"/>
    <w:rsid w:val="000F1797"/>
    <w:rsid w:val="00121358"/>
    <w:rsid w:val="0012379A"/>
    <w:rsid w:val="00123A69"/>
    <w:rsid w:val="001262F7"/>
    <w:rsid w:val="00135A44"/>
    <w:rsid w:val="001445A7"/>
    <w:rsid w:val="00144FFF"/>
    <w:rsid w:val="001500B7"/>
    <w:rsid w:val="00152076"/>
    <w:rsid w:val="00175EFA"/>
    <w:rsid w:val="00187E65"/>
    <w:rsid w:val="00193844"/>
    <w:rsid w:val="001A1B04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42A9A"/>
    <w:rsid w:val="0024346A"/>
    <w:rsid w:val="0025624F"/>
    <w:rsid w:val="00256291"/>
    <w:rsid w:val="00257C1B"/>
    <w:rsid w:val="00263F0D"/>
    <w:rsid w:val="00275630"/>
    <w:rsid w:val="00277385"/>
    <w:rsid w:val="002804A5"/>
    <w:rsid w:val="0028183E"/>
    <w:rsid w:val="00283409"/>
    <w:rsid w:val="002926D6"/>
    <w:rsid w:val="002A6C57"/>
    <w:rsid w:val="002B00ED"/>
    <w:rsid w:val="002B073B"/>
    <w:rsid w:val="002B27EC"/>
    <w:rsid w:val="002C02EA"/>
    <w:rsid w:val="002C6621"/>
    <w:rsid w:val="002D34E8"/>
    <w:rsid w:val="002D3A52"/>
    <w:rsid w:val="002D4D8B"/>
    <w:rsid w:val="002D7D0B"/>
    <w:rsid w:val="002E0558"/>
    <w:rsid w:val="002E1CA4"/>
    <w:rsid w:val="002E3447"/>
    <w:rsid w:val="002F4123"/>
    <w:rsid w:val="00300305"/>
    <w:rsid w:val="00301D51"/>
    <w:rsid w:val="00307433"/>
    <w:rsid w:val="00311544"/>
    <w:rsid w:val="003161A8"/>
    <w:rsid w:val="00320B8D"/>
    <w:rsid w:val="00322367"/>
    <w:rsid w:val="003259BC"/>
    <w:rsid w:val="00335636"/>
    <w:rsid w:val="00341593"/>
    <w:rsid w:val="00343238"/>
    <w:rsid w:val="003454A7"/>
    <w:rsid w:val="003658A5"/>
    <w:rsid w:val="0036700C"/>
    <w:rsid w:val="00392445"/>
    <w:rsid w:val="00394094"/>
    <w:rsid w:val="003943F9"/>
    <w:rsid w:val="00395D97"/>
    <w:rsid w:val="003B61D4"/>
    <w:rsid w:val="003C2A26"/>
    <w:rsid w:val="003C3656"/>
    <w:rsid w:val="003D444B"/>
    <w:rsid w:val="003F66AD"/>
    <w:rsid w:val="00414422"/>
    <w:rsid w:val="00423695"/>
    <w:rsid w:val="0042397E"/>
    <w:rsid w:val="00424AEC"/>
    <w:rsid w:val="00430DEB"/>
    <w:rsid w:val="004413A8"/>
    <w:rsid w:val="0046209B"/>
    <w:rsid w:val="004639D0"/>
    <w:rsid w:val="00463FA6"/>
    <w:rsid w:val="004829F8"/>
    <w:rsid w:val="00485D2D"/>
    <w:rsid w:val="004911B4"/>
    <w:rsid w:val="00492F87"/>
    <w:rsid w:val="00493F3A"/>
    <w:rsid w:val="00494815"/>
    <w:rsid w:val="0049611B"/>
    <w:rsid w:val="004A05BD"/>
    <w:rsid w:val="004A1D46"/>
    <w:rsid w:val="004A74CA"/>
    <w:rsid w:val="004A771A"/>
    <w:rsid w:val="004B449C"/>
    <w:rsid w:val="004B48AA"/>
    <w:rsid w:val="004B5C73"/>
    <w:rsid w:val="004B5E74"/>
    <w:rsid w:val="004B7996"/>
    <w:rsid w:val="004D78C9"/>
    <w:rsid w:val="004E05F5"/>
    <w:rsid w:val="004E109F"/>
    <w:rsid w:val="004E1968"/>
    <w:rsid w:val="00504B79"/>
    <w:rsid w:val="00512D84"/>
    <w:rsid w:val="00515850"/>
    <w:rsid w:val="00526274"/>
    <w:rsid w:val="00527518"/>
    <w:rsid w:val="0053088E"/>
    <w:rsid w:val="005401E5"/>
    <w:rsid w:val="00567F29"/>
    <w:rsid w:val="00574EDC"/>
    <w:rsid w:val="00582D49"/>
    <w:rsid w:val="00593091"/>
    <w:rsid w:val="005A0ECC"/>
    <w:rsid w:val="005B38C3"/>
    <w:rsid w:val="005B448A"/>
    <w:rsid w:val="005C4DD9"/>
    <w:rsid w:val="005C7FE5"/>
    <w:rsid w:val="005D4061"/>
    <w:rsid w:val="005D747B"/>
    <w:rsid w:val="005D7C1A"/>
    <w:rsid w:val="005E27C8"/>
    <w:rsid w:val="005E4138"/>
    <w:rsid w:val="005E5321"/>
    <w:rsid w:val="005E6C1E"/>
    <w:rsid w:val="005F65B3"/>
    <w:rsid w:val="006020AE"/>
    <w:rsid w:val="00603F75"/>
    <w:rsid w:val="00604215"/>
    <w:rsid w:val="006048AE"/>
    <w:rsid w:val="006120EC"/>
    <w:rsid w:val="00633548"/>
    <w:rsid w:val="00634CF2"/>
    <w:rsid w:val="00635BB7"/>
    <w:rsid w:val="00636545"/>
    <w:rsid w:val="00637F7F"/>
    <w:rsid w:val="00653B4C"/>
    <w:rsid w:val="0066120B"/>
    <w:rsid w:val="00687218"/>
    <w:rsid w:val="00692003"/>
    <w:rsid w:val="00693B06"/>
    <w:rsid w:val="006A329E"/>
    <w:rsid w:val="006A6973"/>
    <w:rsid w:val="006C0699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16C57"/>
    <w:rsid w:val="00735BF5"/>
    <w:rsid w:val="00741282"/>
    <w:rsid w:val="007541AE"/>
    <w:rsid w:val="00754EF0"/>
    <w:rsid w:val="0077143E"/>
    <w:rsid w:val="007753B7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C1285"/>
    <w:rsid w:val="007D4339"/>
    <w:rsid w:val="007D4F8F"/>
    <w:rsid w:val="007D52E4"/>
    <w:rsid w:val="007E53E1"/>
    <w:rsid w:val="00802724"/>
    <w:rsid w:val="00815A61"/>
    <w:rsid w:val="0083361F"/>
    <w:rsid w:val="00846E3F"/>
    <w:rsid w:val="008636CC"/>
    <w:rsid w:val="008709CF"/>
    <w:rsid w:val="008851CD"/>
    <w:rsid w:val="00885F8B"/>
    <w:rsid w:val="00891CAF"/>
    <w:rsid w:val="00893D0A"/>
    <w:rsid w:val="008A2BA0"/>
    <w:rsid w:val="008A48E4"/>
    <w:rsid w:val="008A7883"/>
    <w:rsid w:val="008B237D"/>
    <w:rsid w:val="008B5F98"/>
    <w:rsid w:val="008C0941"/>
    <w:rsid w:val="008C38E5"/>
    <w:rsid w:val="008D2575"/>
    <w:rsid w:val="008E1502"/>
    <w:rsid w:val="008F1BD6"/>
    <w:rsid w:val="008F7929"/>
    <w:rsid w:val="00922E9A"/>
    <w:rsid w:val="00923A48"/>
    <w:rsid w:val="00923B9D"/>
    <w:rsid w:val="00924ECD"/>
    <w:rsid w:val="009259CF"/>
    <w:rsid w:val="0093444A"/>
    <w:rsid w:val="009463F9"/>
    <w:rsid w:val="00950101"/>
    <w:rsid w:val="00950619"/>
    <w:rsid w:val="009530B3"/>
    <w:rsid w:val="009561EC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18A8"/>
    <w:rsid w:val="009E49DB"/>
    <w:rsid w:val="009E51C4"/>
    <w:rsid w:val="009F2E2B"/>
    <w:rsid w:val="00A061EC"/>
    <w:rsid w:val="00A10766"/>
    <w:rsid w:val="00A13024"/>
    <w:rsid w:val="00A13D8C"/>
    <w:rsid w:val="00A176B9"/>
    <w:rsid w:val="00A22203"/>
    <w:rsid w:val="00A34081"/>
    <w:rsid w:val="00A473C1"/>
    <w:rsid w:val="00A54574"/>
    <w:rsid w:val="00A54F98"/>
    <w:rsid w:val="00A6344F"/>
    <w:rsid w:val="00A63504"/>
    <w:rsid w:val="00A673B8"/>
    <w:rsid w:val="00A7568F"/>
    <w:rsid w:val="00A84435"/>
    <w:rsid w:val="00A86B06"/>
    <w:rsid w:val="00A86D27"/>
    <w:rsid w:val="00A90BF3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1E20"/>
    <w:rsid w:val="00AF2085"/>
    <w:rsid w:val="00AF6465"/>
    <w:rsid w:val="00AF7E0C"/>
    <w:rsid w:val="00B0161A"/>
    <w:rsid w:val="00B01CDC"/>
    <w:rsid w:val="00B04326"/>
    <w:rsid w:val="00B046D8"/>
    <w:rsid w:val="00B05693"/>
    <w:rsid w:val="00B06B9A"/>
    <w:rsid w:val="00B11E87"/>
    <w:rsid w:val="00B23BC0"/>
    <w:rsid w:val="00B2517F"/>
    <w:rsid w:val="00B30EC1"/>
    <w:rsid w:val="00B33578"/>
    <w:rsid w:val="00B37A84"/>
    <w:rsid w:val="00B53BF3"/>
    <w:rsid w:val="00B571AB"/>
    <w:rsid w:val="00B5797E"/>
    <w:rsid w:val="00B60E79"/>
    <w:rsid w:val="00B65FD9"/>
    <w:rsid w:val="00B80E01"/>
    <w:rsid w:val="00BB1A18"/>
    <w:rsid w:val="00BC21D0"/>
    <w:rsid w:val="00BD4CAE"/>
    <w:rsid w:val="00BE3368"/>
    <w:rsid w:val="00BF085C"/>
    <w:rsid w:val="00BF55CB"/>
    <w:rsid w:val="00C00105"/>
    <w:rsid w:val="00C03E82"/>
    <w:rsid w:val="00C04353"/>
    <w:rsid w:val="00C10CB8"/>
    <w:rsid w:val="00C14D70"/>
    <w:rsid w:val="00C177D2"/>
    <w:rsid w:val="00C26679"/>
    <w:rsid w:val="00C27450"/>
    <w:rsid w:val="00C34716"/>
    <w:rsid w:val="00C40F7D"/>
    <w:rsid w:val="00C439C2"/>
    <w:rsid w:val="00C44DD7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2EDB"/>
    <w:rsid w:val="00CA5B89"/>
    <w:rsid w:val="00CA6A4E"/>
    <w:rsid w:val="00CB2251"/>
    <w:rsid w:val="00CB253F"/>
    <w:rsid w:val="00CB338E"/>
    <w:rsid w:val="00CB5227"/>
    <w:rsid w:val="00CE7BB9"/>
    <w:rsid w:val="00CF6009"/>
    <w:rsid w:val="00D31099"/>
    <w:rsid w:val="00D35CC6"/>
    <w:rsid w:val="00D41012"/>
    <w:rsid w:val="00D80568"/>
    <w:rsid w:val="00D8753D"/>
    <w:rsid w:val="00D9204B"/>
    <w:rsid w:val="00D939DF"/>
    <w:rsid w:val="00D9655B"/>
    <w:rsid w:val="00DA1FA6"/>
    <w:rsid w:val="00DA3A32"/>
    <w:rsid w:val="00DB5CD3"/>
    <w:rsid w:val="00DC0AF1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13FB"/>
    <w:rsid w:val="00E35CB4"/>
    <w:rsid w:val="00E45C99"/>
    <w:rsid w:val="00E51D9C"/>
    <w:rsid w:val="00E543D2"/>
    <w:rsid w:val="00E569DD"/>
    <w:rsid w:val="00E611ED"/>
    <w:rsid w:val="00E64E3E"/>
    <w:rsid w:val="00E6686D"/>
    <w:rsid w:val="00E91C6C"/>
    <w:rsid w:val="00E94802"/>
    <w:rsid w:val="00E94950"/>
    <w:rsid w:val="00EA4E27"/>
    <w:rsid w:val="00EA6222"/>
    <w:rsid w:val="00EA706D"/>
    <w:rsid w:val="00EB149E"/>
    <w:rsid w:val="00EB5BB2"/>
    <w:rsid w:val="00EC5F96"/>
    <w:rsid w:val="00ED3781"/>
    <w:rsid w:val="00EE5EF5"/>
    <w:rsid w:val="00EF1365"/>
    <w:rsid w:val="00EF45DC"/>
    <w:rsid w:val="00EF6B39"/>
    <w:rsid w:val="00EF6D05"/>
    <w:rsid w:val="00F066E6"/>
    <w:rsid w:val="00F11340"/>
    <w:rsid w:val="00F12764"/>
    <w:rsid w:val="00F1322C"/>
    <w:rsid w:val="00F21153"/>
    <w:rsid w:val="00F215A9"/>
    <w:rsid w:val="00F231D9"/>
    <w:rsid w:val="00F262B3"/>
    <w:rsid w:val="00F262F2"/>
    <w:rsid w:val="00F35AEA"/>
    <w:rsid w:val="00F50ABC"/>
    <w:rsid w:val="00F51A9B"/>
    <w:rsid w:val="00F55C71"/>
    <w:rsid w:val="00F727C5"/>
    <w:rsid w:val="00F766D7"/>
    <w:rsid w:val="00FA78E9"/>
    <w:rsid w:val="00FB013C"/>
    <w:rsid w:val="00FB06D5"/>
    <w:rsid w:val="00FB3862"/>
    <w:rsid w:val="00FB4ECE"/>
    <w:rsid w:val="00FC1DFE"/>
    <w:rsid w:val="00FD136E"/>
    <w:rsid w:val="00FD28EF"/>
    <w:rsid w:val="00FD70E7"/>
    <w:rsid w:val="00FE051F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A944CF87-DDDF-4A1D-96F7-A75DFB7F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3444A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F587D"/>
    <w:rsid w:val="002A7D16"/>
    <w:rsid w:val="002E6D4D"/>
    <w:rsid w:val="00305B5B"/>
    <w:rsid w:val="00360879"/>
    <w:rsid w:val="003674F5"/>
    <w:rsid w:val="004670B5"/>
    <w:rsid w:val="00475115"/>
    <w:rsid w:val="004F3821"/>
    <w:rsid w:val="00696B09"/>
    <w:rsid w:val="00717349"/>
    <w:rsid w:val="007A63CC"/>
    <w:rsid w:val="007C7283"/>
    <w:rsid w:val="007E64B4"/>
    <w:rsid w:val="009279DB"/>
    <w:rsid w:val="009C7680"/>
    <w:rsid w:val="009D4571"/>
    <w:rsid w:val="00AD1623"/>
    <w:rsid w:val="00BB2ACE"/>
    <w:rsid w:val="00CB2FFA"/>
    <w:rsid w:val="00D3729D"/>
    <w:rsid w:val="00D64150"/>
    <w:rsid w:val="00D72926"/>
    <w:rsid w:val="00E45291"/>
    <w:rsid w:val="00E52F38"/>
    <w:rsid w:val="00F1105E"/>
    <w:rsid w:val="00F33FD3"/>
    <w:rsid w:val="00F63716"/>
    <w:rsid w:val="00FA66E1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768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A88D53DC1EF9413AAA616C5A258B3D14">
    <w:name w:val="A88D53DC1EF9413AAA616C5A258B3D14"/>
    <w:rsid w:val="007E64B4"/>
  </w:style>
  <w:style w:type="paragraph" w:customStyle="1" w:styleId="45F90587F02240208847D2F5B886B530">
    <w:name w:val="45F90587F02240208847D2F5B886B530"/>
    <w:rsid w:val="007E64B4"/>
  </w:style>
  <w:style w:type="paragraph" w:customStyle="1" w:styleId="1BF5592FEEBF48C2986220FB43486358">
    <w:name w:val="1BF5592FEEBF48C2986220FB43486358"/>
    <w:rsid w:val="009C7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68F425-E787-4D47-AC7F-98FB7675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263</Words>
  <Characters>1959</Characters>
  <DocSecurity>0</DocSecurity>
  <Lines>88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2013-04-03T08:12:00Z</cp:lastPrinted>
  <dcterms:created xsi:type="dcterms:W3CDTF">2019-07-03T06:23:00Z</dcterms:created>
  <dcterms:modified xsi:type="dcterms:W3CDTF">2019-07-03T06:23:00Z</dcterms:modified>
</cp:coreProperties>
</file>